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4DF62" w14:textId="66EB7159" w:rsidR="00FD769D" w:rsidRDefault="00E906E8" w:rsidP="00E906E8">
      <w:pPr>
        <w:pStyle w:val="Heading1"/>
      </w:pPr>
      <w:r>
        <w:t>Tinaku Extension Project 2023 farmer survey</w:t>
      </w:r>
    </w:p>
    <w:p w14:paraId="049E6A4F" w14:textId="4C6F32A9" w:rsidR="00C66DB5" w:rsidRDefault="00C66DB5" w:rsidP="00C66DB5">
      <w:pPr>
        <w:pStyle w:val="Heading2"/>
      </w:pPr>
      <w:r>
        <w:t>Welcome</w:t>
      </w:r>
    </w:p>
    <w:p w14:paraId="2B0F6711" w14:textId="698DEBDD" w:rsidR="004D2E61" w:rsidRDefault="004D2E61" w:rsidP="004D2E61">
      <w:pPr>
        <w:rPr>
          <w:b/>
        </w:rPr>
      </w:pPr>
      <w:r w:rsidRPr="00116579">
        <w:t xml:space="preserve">Thank you for participating in our annual survey – your responses are highly valuable as they allow us to better support you. There is an opportunity to participate in a draw to win a $250 Hunting and Fishing voucher at the end of the survey. </w:t>
      </w:r>
    </w:p>
    <w:p w14:paraId="08F1BEF6" w14:textId="77777777" w:rsidR="004D2E61" w:rsidRPr="005E51C7" w:rsidRDefault="004D2E61" w:rsidP="004D2E61">
      <w:pPr>
        <w:pStyle w:val="Heading4"/>
        <w:jc w:val="left"/>
      </w:pPr>
      <w:r w:rsidRPr="005E51C7">
        <w:t>How long will it take?</w:t>
      </w:r>
    </w:p>
    <w:p w14:paraId="3D37974B" w14:textId="77777777" w:rsidR="004D2E61" w:rsidRPr="005E51C7" w:rsidRDefault="004D2E61" w:rsidP="004D2E61">
      <w:pPr>
        <w:jc w:val="left"/>
      </w:pPr>
      <w:r w:rsidRPr="005E51C7">
        <w:t>Just 5 to 10 minutes.</w:t>
      </w:r>
    </w:p>
    <w:p w14:paraId="18B3ED5E" w14:textId="77777777" w:rsidR="004D2E61" w:rsidRPr="005E51C7" w:rsidRDefault="004D2E61" w:rsidP="004D2E61">
      <w:pPr>
        <w:pStyle w:val="Heading4"/>
        <w:jc w:val="left"/>
      </w:pPr>
      <w:r w:rsidRPr="005E51C7">
        <w:t>What about my privacy?</w:t>
      </w:r>
    </w:p>
    <w:p w14:paraId="52B5FF49" w14:textId="710619E6" w:rsidR="004D2E61" w:rsidRDefault="004D2E61" w:rsidP="004040CD">
      <w:r>
        <w:t xml:space="preserve">Scarlatti is undertaking this survey on behalf of the Tinaku Extension Project and will support the analysis and reporting work. </w:t>
      </w:r>
      <w:r w:rsidRPr="00707B81">
        <w:t xml:space="preserve">Participation in this survey is completely voluntary. Your response will be anonymous unless you indicate otherwise. </w:t>
      </w:r>
    </w:p>
    <w:p w14:paraId="7A27F278" w14:textId="3EBFF3A6" w:rsidR="00C66DB5" w:rsidRDefault="00CA33CA" w:rsidP="00C66DB5">
      <w:pPr>
        <w:pStyle w:val="Heading2"/>
      </w:pPr>
      <w:r w:rsidRPr="00CA33CA">
        <w:t>2023 farmer survey</w:t>
      </w:r>
    </w:p>
    <w:tbl>
      <w:tblPr>
        <w:tblStyle w:val="TableGrid"/>
        <w:tblW w:w="9022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838"/>
        <w:gridCol w:w="574"/>
        <w:gridCol w:w="696"/>
        <w:gridCol w:w="189"/>
        <w:gridCol w:w="667"/>
        <w:gridCol w:w="281"/>
        <w:gridCol w:w="511"/>
        <w:gridCol w:w="627"/>
        <w:gridCol w:w="56"/>
        <w:gridCol w:w="574"/>
        <w:gridCol w:w="203"/>
        <w:gridCol w:w="383"/>
        <w:gridCol w:w="34"/>
        <w:gridCol w:w="1194"/>
        <w:gridCol w:w="81"/>
        <w:gridCol w:w="1114"/>
      </w:tblGrid>
      <w:tr w:rsidR="00CA33CA" w14:paraId="5279F14A" w14:textId="77777777" w:rsidTr="00EA473D">
        <w:tc>
          <w:tcPr>
            <w:tcW w:w="9022" w:type="dxa"/>
            <w:gridSpan w:val="16"/>
            <w:shd w:val="clear" w:color="auto" w:fill="3C3C3C" w:themeFill="accent2"/>
          </w:tcPr>
          <w:p w14:paraId="65503E7B" w14:textId="2DFC2788" w:rsidR="00CA33CA" w:rsidRPr="00CA33CA" w:rsidRDefault="00CA33CA" w:rsidP="00CA33CA">
            <w:pPr>
              <w:rPr>
                <w:b/>
                <w:bCs/>
              </w:rPr>
            </w:pPr>
            <w:r w:rsidRPr="00CA33CA">
              <w:rPr>
                <w:b/>
                <w:bCs/>
                <w:color w:val="FFFFFF" w:themeColor="background1"/>
              </w:rPr>
              <w:t>Membership</w:t>
            </w:r>
          </w:p>
        </w:tc>
      </w:tr>
      <w:tr w:rsidR="00477616" w14:paraId="751BB57F" w14:textId="77777777" w:rsidTr="00E82ABF">
        <w:tc>
          <w:tcPr>
            <w:tcW w:w="6216" w:type="dxa"/>
            <w:gridSpan w:val="11"/>
            <w:shd w:val="clear" w:color="auto" w:fill="D7D7D7" w:themeFill="accent3" w:themeFillTint="66"/>
          </w:tcPr>
          <w:p w14:paraId="11153F87" w14:textId="732B971C" w:rsidR="005F34D2" w:rsidRPr="000D5189" w:rsidRDefault="005F34D2" w:rsidP="005F34D2">
            <w:pPr>
              <w:pStyle w:val="ListParagraph"/>
              <w:ind w:left="357"/>
              <w:rPr>
                <w:b/>
                <w:bCs/>
              </w:rPr>
            </w:pPr>
            <w:r w:rsidRPr="000D5189">
              <w:rPr>
                <w:b/>
                <w:bCs/>
              </w:rPr>
              <w:t>Are you a member of Ellesmere Sustainable Agriculture Inc (ESAI)?</w:t>
            </w:r>
          </w:p>
        </w:tc>
        <w:tc>
          <w:tcPr>
            <w:tcW w:w="2806" w:type="dxa"/>
            <w:gridSpan w:val="5"/>
          </w:tcPr>
          <w:p w14:paraId="76D0B0F5" w14:textId="77777777" w:rsidR="005F34D2" w:rsidRDefault="005F34D2" w:rsidP="00E16416">
            <w:pPr>
              <w:pStyle w:val="ListParagraph"/>
              <w:numPr>
                <w:ilvl w:val="0"/>
                <w:numId w:val="4"/>
              </w:numPr>
              <w:ind w:left="357" w:hanging="357"/>
            </w:pPr>
            <w:r>
              <w:t>Yes</w:t>
            </w:r>
          </w:p>
          <w:p w14:paraId="52006B28" w14:textId="0777A0D5" w:rsidR="005F34D2" w:rsidRDefault="005F34D2" w:rsidP="00E16416">
            <w:pPr>
              <w:pStyle w:val="ListParagraph"/>
              <w:numPr>
                <w:ilvl w:val="0"/>
                <w:numId w:val="4"/>
              </w:numPr>
              <w:ind w:left="357" w:hanging="357"/>
            </w:pPr>
            <w:r>
              <w:t>No</w:t>
            </w:r>
          </w:p>
        </w:tc>
      </w:tr>
      <w:tr w:rsidR="00CA33CA" w14:paraId="10AFD7A0" w14:textId="77777777" w:rsidTr="00EA473D">
        <w:tc>
          <w:tcPr>
            <w:tcW w:w="9022" w:type="dxa"/>
            <w:gridSpan w:val="16"/>
            <w:shd w:val="clear" w:color="auto" w:fill="3C3C3C" w:themeFill="accent2"/>
          </w:tcPr>
          <w:p w14:paraId="5E94E206" w14:textId="390C3FCD" w:rsidR="00CA33CA" w:rsidRPr="00BA47A6" w:rsidRDefault="00BA47A6" w:rsidP="00CA33CA">
            <w:pPr>
              <w:rPr>
                <w:b/>
                <w:bCs/>
              </w:rPr>
            </w:pPr>
            <w:r w:rsidRPr="00BA47A6">
              <w:rPr>
                <w:b/>
                <w:bCs/>
                <w:color w:val="FFFFFF" w:themeColor="background1"/>
              </w:rPr>
              <w:t>Practices on farm</w:t>
            </w:r>
          </w:p>
        </w:tc>
      </w:tr>
      <w:tr w:rsidR="005F34D2" w14:paraId="24F95246" w14:textId="77777777" w:rsidTr="00EA473D">
        <w:tc>
          <w:tcPr>
            <w:tcW w:w="9022" w:type="dxa"/>
            <w:gridSpan w:val="16"/>
            <w:shd w:val="clear" w:color="auto" w:fill="D7D7D7" w:themeFill="accent3" w:themeFillTint="66"/>
          </w:tcPr>
          <w:p w14:paraId="430EAC6B" w14:textId="4988DA5A" w:rsidR="005F34D2" w:rsidRPr="000D5189" w:rsidRDefault="000155A1" w:rsidP="000155A1">
            <w:pPr>
              <w:pStyle w:val="ListParagraph"/>
              <w:ind w:left="357"/>
              <w:rPr>
                <w:b/>
                <w:bCs/>
              </w:rPr>
            </w:pPr>
            <w:r w:rsidRPr="000D5189">
              <w:rPr>
                <w:b/>
                <w:bCs/>
              </w:rPr>
              <w:t>In the past 12 months, have you:</w:t>
            </w:r>
          </w:p>
        </w:tc>
      </w:tr>
      <w:tr w:rsidR="00EA473D" w14:paraId="2EAD9DEC" w14:textId="77777777" w:rsidTr="00E82ABF">
        <w:trPr>
          <w:trHeight w:val="537"/>
        </w:trPr>
        <w:tc>
          <w:tcPr>
            <w:tcW w:w="2412" w:type="dxa"/>
            <w:gridSpan w:val="2"/>
            <w:vAlign w:val="center"/>
          </w:tcPr>
          <w:p w14:paraId="01D4672A" w14:textId="77777777" w:rsidR="000155A1" w:rsidRDefault="000155A1" w:rsidP="000D5189">
            <w:pPr>
              <w:jc w:val="left"/>
            </w:pPr>
          </w:p>
        </w:tc>
        <w:tc>
          <w:tcPr>
            <w:tcW w:w="1552" w:type="dxa"/>
            <w:gridSpan w:val="3"/>
            <w:vAlign w:val="center"/>
          </w:tcPr>
          <w:p w14:paraId="4C8674BF" w14:textId="1183AF87" w:rsidR="000155A1" w:rsidRDefault="002F0EEC" w:rsidP="000D5189">
            <w:pPr>
              <w:jc w:val="left"/>
            </w:pPr>
            <w:r>
              <w:t>Completed / ongoing</w:t>
            </w:r>
          </w:p>
        </w:tc>
        <w:tc>
          <w:tcPr>
            <w:tcW w:w="1419" w:type="dxa"/>
            <w:gridSpan w:val="3"/>
            <w:vAlign w:val="center"/>
          </w:tcPr>
          <w:p w14:paraId="5D39AFF5" w14:textId="22A4DEA3" w:rsidR="000155A1" w:rsidRDefault="002F0EEC" w:rsidP="000D5189">
            <w:pPr>
              <w:jc w:val="left"/>
            </w:pPr>
            <w:r>
              <w:t>In progress</w:t>
            </w:r>
          </w:p>
        </w:tc>
        <w:tc>
          <w:tcPr>
            <w:tcW w:w="1216" w:type="dxa"/>
            <w:gridSpan w:val="4"/>
            <w:vAlign w:val="center"/>
          </w:tcPr>
          <w:p w14:paraId="0920426B" w14:textId="3DD3220A" w:rsidR="000155A1" w:rsidRDefault="002F0EEC" w:rsidP="000D5189">
            <w:pPr>
              <w:jc w:val="left"/>
            </w:pPr>
            <w:r>
              <w:t>Not started yet</w:t>
            </w:r>
          </w:p>
        </w:tc>
        <w:tc>
          <w:tcPr>
            <w:tcW w:w="1309" w:type="dxa"/>
            <w:gridSpan w:val="3"/>
            <w:vAlign w:val="center"/>
          </w:tcPr>
          <w:p w14:paraId="35A0B260" w14:textId="14B62B64" w:rsidR="000155A1" w:rsidRDefault="002F0EEC" w:rsidP="000D5189">
            <w:pPr>
              <w:jc w:val="left"/>
            </w:pPr>
            <w:r>
              <w:t>Don’t intend to do it</w:t>
            </w:r>
          </w:p>
        </w:tc>
        <w:tc>
          <w:tcPr>
            <w:tcW w:w="1114" w:type="dxa"/>
            <w:vAlign w:val="center"/>
          </w:tcPr>
          <w:p w14:paraId="0BD61343" w14:textId="0E0E970B" w:rsidR="000155A1" w:rsidRDefault="002F0EEC" w:rsidP="000D5189">
            <w:pPr>
              <w:jc w:val="left"/>
            </w:pPr>
            <w:r>
              <w:t>Not applicable</w:t>
            </w:r>
          </w:p>
        </w:tc>
      </w:tr>
      <w:tr w:rsidR="00EA473D" w14:paraId="63F22252" w14:textId="77777777" w:rsidTr="00E82ABF">
        <w:trPr>
          <w:trHeight w:val="537"/>
        </w:trPr>
        <w:tc>
          <w:tcPr>
            <w:tcW w:w="2412" w:type="dxa"/>
            <w:gridSpan w:val="2"/>
            <w:vAlign w:val="center"/>
          </w:tcPr>
          <w:p w14:paraId="70E30B1B" w14:textId="50925F9C" w:rsidR="000155A1" w:rsidRDefault="00352F59" w:rsidP="000D5189">
            <w:pPr>
              <w:jc w:val="left"/>
            </w:pPr>
            <w:r>
              <w:t>Fenced off waterways</w:t>
            </w:r>
          </w:p>
        </w:tc>
        <w:tc>
          <w:tcPr>
            <w:tcW w:w="1552" w:type="dxa"/>
            <w:gridSpan w:val="3"/>
            <w:vAlign w:val="center"/>
          </w:tcPr>
          <w:p w14:paraId="512E1114" w14:textId="77777777" w:rsidR="000155A1" w:rsidRDefault="000155A1" w:rsidP="000D5189">
            <w:pPr>
              <w:jc w:val="left"/>
            </w:pPr>
          </w:p>
        </w:tc>
        <w:tc>
          <w:tcPr>
            <w:tcW w:w="1419" w:type="dxa"/>
            <w:gridSpan w:val="3"/>
            <w:vAlign w:val="center"/>
          </w:tcPr>
          <w:p w14:paraId="6F521949" w14:textId="77777777" w:rsidR="000155A1" w:rsidRDefault="000155A1" w:rsidP="000D5189">
            <w:pPr>
              <w:jc w:val="left"/>
            </w:pPr>
          </w:p>
        </w:tc>
        <w:tc>
          <w:tcPr>
            <w:tcW w:w="1216" w:type="dxa"/>
            <w:gridSpan w:val="4"/>
            <w:vAlign w:val="center"/>
          </w:tcPr>
          <w:p w14:paraId="3BA0EA60" w14:textId="77777777" w:rsidR="000155A1" w:rsidRDefault="000155A1" w:rsidP="000D5189">
            <w:pPr>
              <w:jc w:val="left"/>
            </w:pPr>
          </w:p>
        </w:tc>
        <w:tc>
          <w:tcPr>
            <w:tcW w:w="1309" w:type="dxa"/>
            <w:gridSpan w:val="3"/>
            <w:vAlign w:val="center"/>
          </w:tcPr>
          <w:p w14:paraId="274C2B3C" w14:textId="77777777" w:rsidR="000155A1" w:rsidRDefault="000155A1" w:rsidP="000D5189">
            <w:pPr>
              <w:jc w:val="left"/>
            </w:pPr>
          </w:p>
        </w:tc>
        <w:tc>
          <w:tcPr>
            <w:tcW w:w="1114" w:type="dxa"/>
            <w:vAlign w:val="center"/>
          </w:tcPr>
          <w:p w14:paraId="39D2B838" w14:textId="544B8967" w:rsidR="000155A1" w:rsidRDefault="000155A1" w:rsidP="000D5189">
            <w:pPr>
              <w:jc w:val="left"/>
            </w:pPr>
          </w:p>
        </w:tc>
      </w:tr>
      <w:tr w:rsidR="00EA473D" w14:paraId="49E8AD10" w14:textId="77777777" w:rsidTr="00E82ABF">
        <w:trPr>
          <w:trHeight w:val="537"/>
        </w:trPr>
        <w:tc>
          <w:tcPr>
            <w:tcW w:w="2412" w:type="dxa"/>
            <w:gridSpan w:val="2"/>
            <w:vAlign w:val="center"/>
          </w:tcPr>
          <w:p w14:paraId="0050FBEE" w14:textId="72E7A08E" w:rsidR="000155A1" w:rsidRDefault="00CC4AA6" w:rsidP="000D5189">
            <w:pPr>
              <w:jc w:val="left"/>
            </w:pPr>
            <w:r w:rsidRPr="00CC4AA6">
              <w:t>Done any riparian plantings</w:t>
            </w:r>
          </w:p>
        </w:tc>
        <w:tc>
          <w:tcPr>
            <w:tcW w:w="1552" w:type="dxa"/>
            <w:gridSpan w:val="3"/>
            <w:vAlign w:val="center"/>
          </w:tcPr>
          <w:p w14:paraId="3DDD80A6" w14:textId="77777777" w:rsidR="000155A1" w:rsidRDefault="000155A1" w:rsidP="000D5189">
            <w:pPr>
              <w:jc w:val="left"/>
            </w:pPr>
          </w:p>
        </w:tc>
        <w:tc>
          <w:tcPr>
            <w:tcW w:w="1419" w:type="dxa"/>
            <w:gridSpan w:val="3"/>
            <w:vAlign w:val="center"/>
          </w:tcPr>
          <w:p w14:paraId="759D3A11" w14:textId="77777777" w:rsidR="000155A1" w:rsidRDefault="000155A1" w:rsidP="000D5189">
            <w:pPr>
              <w:jc w:val="left"/>
            </w:pPr>
          </w:p>
        </w:tc>
        <w:tc>
          <w:tcPr>
            <w:tcW w:w="1216" w:type="dxa"/>
            <w:gridSpan w:val="4"/>
            <w:vAlign w:val="center"/>
          </w:tcPr>
          <w:p w14:paraId="2BC99DA1" w14:textId="77777777" w:rsidR="000155A1" w:rsidRDefault="000155A1" w:rsidP="000D5189">
            <w:pPr>
              <w:jc w:val="left"/>
            </w:pPr>
          </w:p>
        </w:tc>
        <w:tc>
          <w:tcPr>
            <w:tcW w:w="1309" w:type="dxa"/>
            <w:gridSpan w:val="3"/>
            <w:vAlign w:val="center"/>
          </w:tcPr>
          <w:p w14:paraId="70B10247" w14:textId="77777777" w:rsidR="000155A1" w:rsidRDefault="000155A1" w:rsidP="000D5189">
            <w:pPr>
              <w:jc w:val="left"/>
            </w:pPr>
          </w:p>
        </w:tc>
        <w:tc>
          <w:tcPr>
            <w:tcW w:w="1114" w:type="dxa"/>
            <w:vAlign w:val="center"/>
          </w:tcPr>
          <w:p w14:paraId="5B1B85CB" w14:textId="44F4D9B6" w:rsidR="000155A1" w:rsidRDefault="000155A1" w:rsidP="000D5189">
            <w:pPr>
              <w:jc w:val="left"/>
            </w:pPr>
          </w:p>
        </w:tc>
      </w:tr>
      <w:tr w:rsidR="00EA473D" w14:paraId="170D9DD9" w14:textId="77777777" w:rsidTr="00E82ABF">
        <w:trPr>
          <w:trHeight w:val="537"/>
        </w:trPr>
        <w:tc>
          <w:tcPr>
            <w:tcW w:w="2412" w:type="dxa"/>
            <w:gridSpan w:val="2"/>
            <w:vAlign w:val="center"/>
          </w:tcPr>
          <w:p w14:paraId="11EDA8F6" w14:textId="78D1F8A5" w:rsidR="000155A1" w:rsidRDefault="006F7740" w:rsidP="000D5189">
            <w:pPr>
              <w:jc w:val="left"/>
            </w:pPr>
            <w:r w:rsidRPr="006F7740">
              <w:t>Planted native species</w:t>
            </w:r>
          </w:p>
        </w:tc>
        <w:tc>
          <w:tcPr>
            <w:tcW w:w="1552" w:type="dxa"/>
            <w:gridSpan w:val="3"/>
            <w:vAlign w:val="center"/>
          </w:tcPr>
          <w:p w14:paraId="6577AA73" w14:textId="77777777" w:rsidR="000155A1" w:rsidRDefault="000155A1" w:rsidP="000D5189">
            <w:pPr>
              <w:jc w:val="left"/>
            </w:pPr>
          </w:p>
        </w:tc>
        <w:tc>
          <w:tcPr>
            <w:tcW w:w="1419" w:type="dxa"/>
            <w:gridSpan w:val="3"/>
            <w:vAlign w:val="center"/>
          </w:tcPr>
          <w:p w14:paraId="3AD2E9C0" w14:textId="77777777" w:rsidR="000155A1" w:rsidRDefault="000155A1" w:rsidP="000D5189">
            <w:pPr>
              <w:jc w:val="left"/>
            </w:pPr>
          </w:p>
        </w:tc>
        <w:tc>
          <w:tcPr>
            <w:tcW w:w="1216" w:type="dxa"/>
            <w:gridSpan w:val="4"/>
            <w:vAlign w:val="center"/>
          </w:tcPr>
          <w:p w14:paraId="485E3AC6" w14:textId="77777777" w:rsidR="000155A1" w:rsidRDefault="000155A1" w:rsidP="000D5189">
            <w:pPr>
              <w:jc w:val="left"/>
            </w:pPr>
          </w:p>
        </w:tc>
        <w:tc>
          <w:tcPr>
            <w:tcW w:w="1309" w:type="dxa"/>
            <w:gridSpan w:val="3"/>
            <w:vAlign w:val="center"/>
          </w:tcPr>
          <w:p w14:paraId="62019778" w14:textId="77777777" w:rsidR="000155A1" w:rsidRDefault="000155A1" w:rsidP="000D5189">
            <w:pPr>
              <w:jc w:val="left"/>
            </w:pPr>
          </w:p>
        </w:tc>
        <w:tc>
          <w:tcPr>
            <w:tcW w:w="1114" w:type="dxa"/>
            <w:vAlign w:val="center"/>
          </w:tcPr>
          <w:p w14:paraId="7E44235D" w14:textId="5BACDED6" w:rsidR="000155A1" w:rsidRDefault="000155A1" w:rsidP="000D5189">
            <w:pPr>
              <w:jc w:val="left"/>
            </w:pPr>
          </w:p>
        </w:tc>
      </w:tr>
      <w:tr w:rsidR="00EA473D" w14:paraId="7E0CDBBA" w14:textId="77777777" w:rsidTr="00E82ABF">
        <w:trPr>
          <w:trHeight w:val="537"/>
        </w:trPr>
        <w:tc>
          <w:tcPr>
            <w:tcW w:w="2412" w:type="dxa"/>
            <w:gridSpan w:val="2"/>
            <w:vAlign w:val="center"/>
          </w:tcPr>
          <w:p w14:paraId="1DE25EA2" w14:textId="21E496EB" w:rsidR="000155A1" w:rsidRDefault="00191E64" w:rsidP="000D5189">
            <w:pPr>
              <w:jc w:val="left"/>
            </w:pPr>
            <w:r w:rsidRPr="00191E64">
              <w:t>Completed a stream health assessment</w:t>
            </w:r>
          </w:p>
        </w:tc>
        <w:tc>
          <w:tcPr>
            <w:tcW w:w="1552" w:type="dxa"/>
            <w:gridSpan w:val="3"/>
            <w:vAlign w:val="center"/>
          </w:tcPr>
          <w:p w14:paraId="10552760" w14:textId="77777777" w:rsidR="000155A1" w:rsidRDefault="000155A1" w:rsidP="000D5189">
            <w:pPr>
              <w:jc w:val="left"/>
            </w:pPr>
          </w:p>
        </w:tc>
        <w:tc>
          <w:tcPr>
            <w:tcW w:w="1419" w:type="dxa"/>
            <w:gridSpan w:val="3"/>
            <w:vAlign w:val="center"/>
          </w:tcPr>
          <w:p w14:paraId="2DD43C08" w14:textId="77777777" w:rsidR="000155A1" w:rsidRDefault="000155A1" w:rsidP="000D5189">
            <w:pPr>
              <w:jc w:val="left"/>
            </w:pPr>
          </w:p>
        </w:tc>
        <w:tc>
          <w:tcPr>
            <w:tcW w:w="1216" w:type="dxa"/>
            <w:gridSpan w:val="4"/>
            <w:vAlign w:val="center"/>
          </w:tcPr>
          <w:p w14:paraId="420FD48D" w14:textId="77777777" w:rsidR="000155A1" w:rsidRDefault="000155A1" w:rsidP="000D5189">
            <w:pPr>
              <w:jc w:val="left"/>
            </w:pPr>
          </w:p>
        </w:tc>
        <w:tc>
          <w:tcPr>
            <w:tcW w:w="1309" w:type="dxa"/>
            <w:gridSpan w:val="3"/>
            <w:vAlign w:val="center"/>
          </w:tcPr>
          <w:p w14:paraId="7459F04C" w14:textId="77777777" w:rsidR="000155A1" w:rsidRDefault="000155A1" w:rsidP="000D5189">
            <w:pPr>
              <w:jc w:val="left"/>
            </w:pPr>
          </w:p>
        </w:tc>
        <w:tc>
          <w:tcPr>
            <w:tcW w:w="1114" w:type="dxa"/>
            <w:vAlign w:val="center"/>
          </w:tcPr>
          <w:p w14:paraId="006D5970" w14:textId="7C9C93E3" w:rsidR="000155A1" w:rsidRDefault="000155A1" w:rsidP="000D5189">
            <w:pPr>
              <w:jc w:val="left"/>
            </w:pPr>
          </w:p>
        </w:tc>
      </w:tr>
      <w:tr w:rsidR="00EA473D" w14:paraId="616F270C" w14:textId="77777777" w:rsidTr="00E82ABF">
        <w:trPr>
          <w:trHeight w:val="537"/>
        </w:trPr>
        <w:tc>
          <w:tcPr>
            <w:tcW w:w="2412" w:type="dxa"/>
            <w:gridSpan w:val="2"/>
            <w:vAlign w:val="center"/>
          </w:tcPr>
          <w:p w14:paraId="77BA1447" w14:textId="56A20D49" w:rsidR="000155A1" w:rsidRDefault="002F0EEC" w:rsidP="000D5189">
            <w:pPr>
              <w:jc w:val="left"/>
            </w:pPr>
            <w:r w:rsidRPr="002F0EEC">
              <w:t>Known your GHG number</w:t>
            </w:r>
          </w:p>
        </w:tc>
        <w:tc>
          <w:tcPr>
            <w:tcW w:w="1552" w:type="dxa"/>
            <w:gridSpan w:val="3"/>
            <w:vAlign w:val="center"/>
          </w:tcPr>
          <w:p w14:paraId="38A8DF3B" w14:textId="77777777" w:rsidR="000155A1" w:rsidRDefault="000155A1" w:rsidP="000D5189">
            <w:pPr>
              <w:jc w:val="left"/>
            </w:pPr>
          </w:p>
        </w:tc>
        <w:tc>
          <w:tcPr>
            <w:tcW w:w="1419" w:type="dxa"/>
            <w:gridSpan w:val="3"/>
            <w:vAlign w:val="center"/>
          </w:tcPr>
          <w:p w14:paraId="4188A297" w14:textId="77777777" w:rsidR="000155A1" w:rsidRDefault="000155A1" w:rsidP="000D5189">
            <w:pPr>
              <w:jc w:val="left"/>
            </w:pPr>
          </w:p>
        </w:tc>
        <w:tc>
          <w:tcPr>
            <w:tcW w:w="1216" w:type="dxa"/>
            <w:gridSpan w:val="4"/>
            <w:vAlign w:val="center"/>
          </w:tcPr>
          <w:p w14:paraId="31D251A0" w14:textId="77777777" w:rsidR="000155A1" w:rsidRDefault="000155A1" w:rsidP="000D5189">
            <w:pPr>
              <w:jc w:val="left"/>
            </w:pPr>
          </w:p>
        </w:tc>
        <w:tc>
          <w:tcPr>
            <w:tcW w:w="1309" w:type="dxa"/>
            <w:gridSpan w:val="3"/>
            <w:vAlign w:val="center"/>
          </w:tcPr>
          <w:p w14:paraId="6C9227A3" w14:textId="77777777" w:rsidR="000155A1" w:rsidRDefault="000155A1" w:rsidP="000D5189">
            <w:pPr>
              <w:jc w:val="left"/>
            </w:pPr>
          </w:p>
        </w:tc>
        <w:tc>
          <w:tcPr>
            <w:tcW w:w="1114" w:type="dxa"/>
            <w:vAlign w:val="center"/>
          </w:tcPr>
          <w:p w14:paraId="4E5657B2" w14:textId="243DF3AE" w:rsidR="000155A1" w:rsidRDefault="000155A1" w:rsidP="000D5189">
            <w:pPr>
              <w:jc w:val="left"/>
            </w:pPr>
          </w:p>
        </w:tc>
      </w:tr>
      <w:tr w:rsidR="00EA473D" w14:paraId="1A7A3408" w14:textId="77777777" w:rsidTr="00EA473D">
        <w:tc>
          <w:tcPr>
            <w:tcW w:w="6216" w:type="dxa"/>
            <w:gridSpan w:val="11"/>
            <w:shd w:val="clear" w:color="auto" w:fill="D7D7D7" w:themeFill="accent3" w:themeFillTint="66"/>
            <w:vAlign w:val="center"/>
          </w:tcPr>
          <w:p w14:paraId="36417E79" w14:textId="77777777" w:rsidR="00F61086" w:rsidRPr="00423874" w:rsidRDefault="00F61086" w:rsidP="00DB0C9C">
            <w:pPr>
              <w:pStyle w:val="ListParagraph"/>
              <w:ind w:left="357"/>
              <w:jc w:val="left"/>
              <w:rPr>
                <w:b/>
                <w:bCs/>
              </w:rPr>
            </w:pPr>
            <w:r w:rsidRPr="00423874">
              <w:rPr>
                <w:b/>
                <w:bCs/>
              </w:rPr>
              <w:t>Do you have a freshwater farm plan (FWFP) or a FEP updated to meet FWFP requirements?</w:t>
            </w:r>
          </w:p>
        </w:tc>
        <w:tc>
          <w:tcPr>
            <w:tcW w:w="2806" w:type="dxa"/>
            <w:gridSpan w:val="5"/>
            <w:vAlign w:val="center"/>
          </w:tcPr>
          <w:p w14:paraId="4AA2693B" w14:textId="77777777" w:rsidR="00F61086" w:rsidRDefault="00F61086" w:rsidP="00E16416">
            <w:pPr>
              <w:pStyle w:val="ListParagraph"/>
              <w:numPr>
                <w:ilvl w:val="0"/>
                <w:numId w:val="4"/>
              </w:numPr>
              <w:ind w:left="357" w:hanging="357"/>
              <w:jc w:val="left"/>
            </w:pPr>
            <w:r>
              <w:t>Yes</w:t>
            </w:r>
          </w:p>
          <w:p w14:paraId="5590437F" w14:textId="3B6FC9ED" w:rsidR="00F61086" w:rsidRDefault="00F61086" w:rsidP="00E16416">
            <w:pPr>
              <w:pStyle w:val="ListParagraph"/>
              <w:numPr>
                <w:ilvl w:val="0"/>
                <w:numId w:val="4"/>
              </w:numPr>
              <w:ind w:left="357" w:hanging="357"/>
              <w:jc w:val="left"/>
            </w:pPr>
            <w:r>
              <w:t>No</w:t>
            </w:r>
          </w:p>
        </w:tc>
      </w:tr>
      <w:tr w:rsidR="00EA473D" w14:paraId="154DC801" w14:textId="77777777" w:rsidTr="00EA473D">
        <w:tc>
          <w:tcPr>
            <w:tcW w:w="6216" w:type="dxa"/>
            <w:gridSpan w:val="11"/>
            <w:shd w:val="clear" w:color="auto" w:fill="D7D7D7" w:themeFill="accent3" w:themeFillTint="66"/>
            <w:vAlign w:val="center"/>
          </w:tcPr>
          <w:p w14:paraId="0C8DAB56" w14:textId="77777777" w:rsidR="000E26F7" w:rsidRPr="00423874" w:rsidRDefault="000E26F7" w:rsidP="00DB0C9C">
            <w:pPr>
              <w:pStyle w:val="ListParagraph"/>
              <w:ind w:left="357"/>
              <w:jc w:val="left"/>
              <w:rPr>
                <w:b/>
                <w:bCs/>
              </w:rPr>
            </w:pPr>
            <w:r w:rsidRPr="00423874">
              <w:rPr>
                <w:b/>
                <w:bCs/>
              </w:rPr>
              <w:t>Have you done forward planning to renew your water consent?</w:t>
            </w:r>
          </w:p>
        </w:tc>
        <w:tc>
          <w:tcPr>
            <w:tcW w:w="2806" w:type="dxa"/>
            <w:gridSpan w:val="5"/>
            <w:vAlign w:val="center"/>
          </w:tcPr>
          <w:p w14:paraId="582D8165" w14:textId="77777777" w:rsidR="005B1FD1" w:rsidRDefault="005B1FD1" w:rsidP="00E16416">
            <w:pPr>
              <w:pStyle w:val="ListParagraph"/>
              <w:numPr>
                <w:ilvl w:val="0"/>
                <w:numId w:val="4"/>
              </w:numPr>
              <w:ind w:left="357" w:hanging="357"/>
              <w:jc w:val="left"/>
            </w:pPr>
            <w:r>
              <w:t>Yes</w:t>
            </w:r>
          </w:p>
          <w:p w14:paraId="169CB80F" w14:textId="1BE5C118" w:rsidR="000E26F7" w:rsidRDefault="005B1FD1" w:rsidP="00E16416">
            <w:pPr>
              <w:pStyle w:val="ListParagraph"/>
              <w:numPr>
                <w:ilvl w:val="0"/>
                <w:numId w:val="4"/>
              </w:numPr>
              <w:ind w:left="357" w:hanging="357"/>
              <w:jc w:val="left"/>
            </w:pPr>
            <w:r>
              <w:t>No</w:t>
            </w:r>
          </w:p>
        </w:tc>
      </w:tr>
      <w:tr w:rsidR="000155A1" w14:paraId="5832EA51" w14:textId="77777777" w:rsidTr="00EA473D">
        <w:tc>
          <w:tcPr>
            <w:tcW w:w="9022" w:type="dxa"/>
            <w:gridSpan w:val="16"/>
            <w:shd w:val="clear" w:color="auto" w:fill="D7D7D7" w:themeFill="accent3" w:themeFillTint="66"/>
            <w:vAlign w:val="center"/>
          </w:tcPr>
          <w:p w14:paraId="099C9CAA" w14:textId="000C9BF6" w:rsidR="000155A1" w:rsidRPr="00423874" w:rsidRDefault="00B651D2" w:rsidP="00DB0C9C">
            <w:pPr>
              <w:pStyle w:val="ListParagraph"/>
              <w:ind w:left="357" w:hanging="357"/>
              <w:jc w:val="left"/>
              <w:rPr>
                <w:b/>
                <w:bCs/>
              </w:rPr>
            </w:pPr>
            <w:r w:rsidRPr="00423874">
              <w:rPr>
                <w:b/>
                <w:bCs/>
              </w:rPr>
              <w:lastRenderedPageBreak/>
              <w:t>If yes, what have you done?</w:t>
            </w:r>
          </w:p>
        </w:tc>
      </w:tr>
      <w:tr w:rsidR="000155A1" w14:paraId="3E7765E5" w14:textId="77777777" w:rsidTr="00E16416">
        <w:trPr>
          <w:trHeight w:val="1868"/>
        </w:trPr>
        <w:tc>
          <w:tcPr>
            <w:tcW w:w="9022" w:type="dxa"/>
            <w:gridSpan w:val="16"/>
            <w:vAlign w:val="center"/>
          </w:tcPr>
          <w:p w14:paraId="7F1AB3F9" w14:textId="77777777" w:rsidR="000155A1" w:rsidRDefault="000155A1" w:rsidP="00DB0C9C">
            <w:pPr>
              <w:jc w:val="left"/>
            </w:pPr>
          </w:p>
        </w:tc>
      </w:tr>
      <w:tr w:rsidR="00EA473D" w14:paraId="3B0217A1" w14:textId="77777777" w:rsidTr="00EA473D">
        <w:tc>
          <w:tcPr>
            <w:tcW w:w="6216" w:type="dxa"/>
            <w:gridSpan w:val="11"/>
            <w:shd w:val="clear" w:color="auto" w:fill="D7D7D7" w:themeFill="accent3" w:themeFillTint="66"/>
            <w:vAlign w:val="center"/>
          </w:tcPr>
          <w:p w14:paraId="294B227F" w14:textId="7941EFCF" w:rsidR="00EE2D5E" w:rsidRPr="00423874" w:rsidRDefault="00EE2D5E" w:rsidP="00DB0C9C">
            <w:pPr>
              <w:pStyle w:val="ListParagraph"/>
              <w:ind w:left="357" w:hanging="357"/>
              <w:jc w:val="left"/>
              <w:rPr>
                <w:b/>
                <w:bCs/>
              </w:rPr>
            </w:pPr>
            <w:r w:rsidRPr="00423874">
              <w:rPr>
                <w:b/>
                <w:bCs/>
              </w:rPr>
              <w:t xml:space="preserve">When does your water consent expire? </w:t>
            </w:r>
            <w:r w:rsidR="00423874" w:rsidRPr="005539EB">
              <w:rPr>
                <w:i/>
                <w:iCs/>
              </w:rPr>
              <w:t>Please enter a month and year (e.g., April 2023)</w:t>
            </w:r>
            <w:r w:rsidR="00423874" w:rsidRPr="00423874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2806" w:type="dxa"/>
            <w:gridSpan w:val="5"/>
            <w:vAlign w:val="center"/>
          </w:tcPr>
          <w:p w14:paraId="4A2F3B00" w14:textId="77777777" w:rsidR="00DB0C9C" w:rsidRDefault="00DB0C9C" w:rsidP="00E16416">
            <w:pPr>
              <w:pStyle w:val="ListParagraph"/>
              <w:numPr>
                <w:ilvl w:val="0"/>
                <w:numId w:val="4"/>
              </w:numPr>
              <w:ind w:left="357" w:hanging="357"/>
              <w:jc w:val="left"/>
            </w:pPr>
            <w:r>
              <w:t>Yes</w:t>
            </w:r>
          </w:p>
          <w:p w14:paraId="7525823B" w14:textId="58016FEA" w:rsidR="00EE2D5E" w:rsidRDefault="00DB0C9C" w:rsidP="00E16416">
            <w:pPr>
              <w:pStyle w:val="ListParagraph"/>
              <w:numPr>
                <w:ilvl w:val="0"/>
                <w:numId w:val="4"/>
              </w:numPr>
              <w:ind w:left="357" w:hanging="357"/>
              <w:jc w:val="left"/>
            </w:pPr>
            <w:r>
              <w:t>No</w:t>
            </w:r>
          </w:p>
        </w:tc>
      </w:tr>
      <w:tr w:rsidR="009C5C0D" w14:paraId="39E71EC5" w14:textId="77777777" w:rsidTr="00EA473D">
        <w:tc>
          <w:tcPr>
            <w:tcW w:w="6216" w:type="dxa"/>
            <w:gridSpan w:val="11"/>
            <w:shd w:val="clear" w:color="auto" w:fill="D7D7D7" w:themeFill="accent3" w:themeFillTint="66"/>
            <w:vAlign w:val="center"/>
          </w:tcPr>
          <w:p w14:paraId="5A1579C9" w14:textId="006AE528" w:rsidR="009C5C0D" w:rsidRPr="00423874" w:rsidRDefault="009C5C0D" w:rsidP="00DB0C9C">
            <w:pPr>
              <w:pStyle w:val="ListParagraph"/>
              <w:ind w:left="357" w:hanging="357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When do</w:t>
            </w:r>
            <w:r w:rsidR="0015555F">
              <w:rPr>
                <w:b/>
                <w:bCs/>
              </w:rPr>
              <w:t>es</w:t>
            </w:r>
            <w:r>
              <w:rPr>
                <w:b/>
                <w:bCs/>
              </w:rPr>
              <w:t xml:space="preserve"> </w:t>
            </w:r>
            <w:r w:rsidR="005539EB" w:rsidRPr="005539EB">
              <w:rPr>
                <w:b/>
                <w:bCs/>
              </w:rPr>
              <w:t>your consent to farm expire?</w:t>
            </w:r>
            <w:r w:rsidR="005539EB" w:rsidRPr="005539EB">
              <w:rPr>
                <w:i/>
                <w:iCs/>
              </w:rPr>
              <w:t xml:space="preserve"> Please enter a month and year (e.g., April 2023)</w:t>
            </w:r>
          </w:p>
        </w:tc>
        <w:tc>
          <w:tcPr>
            <w:tcW w:w="2806" w:type="dxa"/>
            <w:gridSpan w:val="5"/>
            <w:vAlign w:val="center"/>
          </w:tcPr>
          <w:p w14:paraId="7AB831B5" w14:textId="77777777" w:rsidR="00DB0C9C" w:rsidRDefault="00DB0C9C" w:rsidP="00E16416">
            <w:pPr>
              <w:pStyle w:val="ListParagraph"/>
              <w:numPr>
                <w:ilvl w:val="0"/>
                <w:numId w:val="4"/>
              </w:numPr>
              <w:ind w:left="357" w:hanging="357"/>
              <w:jc w:val="left"/>
            </w:pPr>
            <w:r>
              <w:t>Yes</w:t>
            </w:r>
          </w:p>
          <w:p w14:paraId="04EE029E" w14:textId="317899FC" w:rsidR="009C5C0D" w:rsidRPr="00DB0C9C" w:rsidRDefault="00DB0C9C" w:rsidP="00E16416">
            <w:pPr>
              <w:pStyle w:val="ListParagraph"/>
              <w:numPr>
                <w:ilvl w:val="0"/>
                <w:numId w:val="4"/>
              </w:numPr>
              <w:ind w:left="357" w:hanging="357"/>
              <w:jc w:val="left"/>
            </w:pPr>
            <w:r w:rsidRPr="00DB0C9C">
              <w:t>No</w:t>
            </w:r>
          </w:p>
        </w:tc>
      </w:tr>
      <w:tr w:rsidR="007523EF" w14:paraId="17FBACC5" w14:textId="77777777" w:rsidTr="00EA473D">
        <w:tc>
          <w:tcPr>
            <w:tcW w:w="6216" w:type="dxa"/>
            <w:gridSpan w:val="11"/>
            <w:shd w:val="clear" w:color="auto" w:fill="D7D7D7" w:themeFill="accent3" w:themeFillTint="66"/>
            <w:vAlign w:val="center"/>
          </w:tcPr>
          <w:p w14:paraId="71FD9E1B" w14:textId="5D59C5BF" w:rsidR="007523EF" w:rsidRDefault="007523EF" w:rsidP="00DB0C9C">
            <w:pPr>
              <w:pStyle w:val="ListParagraph"/>
              <w:ind w:left="357" w:hanging="357"/>
              <w:jc w:val="left"/>
              <w:rPr>
                <w:b/>
                <w:bCs/>
              </w:rPr>
            </w:pPr>
            <w:r w:rsidRPr="007523EF">
              <w:rPr>
                <w:b/>
                <w:bCs/>
              </w:rPr>
              <w:t>Do you irrigate from the first aquifer or shallow bore?</w:t>
            </w:r>
          </w:p>
        </w:tc>
        <w:tc>
          <w:tcPr>
            <w:tcW w:w="2806" w:type="dxa"/>
            <w:gridSpan w:val="5"/>
            <w:vAlign w:val="center"/>
          </w:tcPr>
          <w:p w14:paraId="715D930D" w14:textId="77777777" w:rsidR="00DB0C9C" w:rsidRDefault="00DB0C9C" w:rsidP="00E16416">
            <w:pPr>
              <w:pStyle w:val="ListParagraph"/>
              <w:numPr>
                <w:ilvl w:val="0"/>
                <w:numId w:val="4"/>
              </w:numPr>
              <w:ind w:left="357" w:hanging="357"/>
              <w:jc w:val="left"/>
            </w:pPr>
            <w:r>
              <w:t>Yes</w:t>
            </w:r>
          </w:p>
          <w:p w14:paraId="29A77336" w14:textId="7FD033BB" w:rsidR="007523EF" w:rsidRPr="00DB0C9C" w:rsidRDefault="00DB0C9C" w:rsidP="00E16416">
            <w:pPr>
              <w:pStyle w:val="ListParagraph"/>
              <w:numPr>
                <w:ilvl w:val="0"/>
                <w:numId w:val="4"/>
              </w:numPr>
              <w:ind w:left="357" w:hanging="357"/>
              <w:jc w:val="left"/>
            </w:pPr>
            <w:r w:rsidRPr="00DB0C9C">
              <w:t>No</w:t>
            </w:r>
          </w:p>
        </w:tc>
      </w:tr>
      <w:tr w:rsidR="007523EF" w14:paraId="662438F0" w14:textId="77777777" w:rsidTr="00EA473D">
        <w:tc>
          <w:tcPr>
            <w:tcW w:w="6216" w:type="dxa"/>
            <w:gridSpan w:val="11"/>
            <w:shd w:val="clear" w:color="auto" w:fill="D7D7D7" w:themeFill="accent3" w:themeFillTint="66"/>
            <w:vAlign w:val="center"/>
          </w:tcPr>
          <w:p w14:paraId="57828FBE" w14:textId="6FB519FB" w:rsidR="007523EF" w:rsidRPr="007523EF" w:rsidRDefault="007523EF" w:rsidP="00DB0C9C">
            <w:pPr>
              <w:pStyle w:val="ListParagraph"/>
              <w:ind w:left="357" w:hanging="357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Have you deepened </w:t>
            </w:r>
            <w:r w:rsidR="00DB0C9C">
              <w:rPr>
                <w:b/>
                <w:bCs/>
              </w:rPr>
              <w:t>your bore(s) in the last 10 years?</w:t>
            </w:r>
          </w:p>
        </w:tc>
        <w:tc>
          <w:tcPr>
            <w:tcW w:w="2806" w:type="dxa"/>
            <w:gridSpan w:val="5"/>
            <w:vAlign w:val="center"/>
          </w:tcPr>
          <w:p w14:paraId="323F20A4" w14:textId="77777777" w:rsidR="00DB0C9C" w:rsidRDefault="00DB0C9C" w:rsidP="00E16416">
            <w:pPr>
              <w:pStyle w:val="ListParagraph"/>
              <w:numPr>
                <w:ilvl w:val="0"/>
                <w:numId w:val="4"/>
              </w:numPr>
              <w:ind w:left="357" w:hanging="357"/>
              <w:jc w:val="left"/>
            </w:pPr>
            <w:r>
              <w:t>Yes</w:t>
            </w:r>
          </w:p>
          <w:p w14:paraId="46D14A82" w14:textId="6E64F605" w:rsidR="007523EF" w:rsidRPr="00DB0C9C" w:rsidRDefault="00DB0C9C" w:rsidP="00E16416">
            <w:pPr>
              <w:pStyle w:val="ListParagraph"/>
              <w:numPr>
                <w:ilvl w:val="0"/>
                <w:numId w:val="4"/>
              </w:numPr>
              <w:ind w:left="357" w:hanging="357"/>
              <w:jc w:val="left"/>
            </w:pPr>
            <w:r w:rsidRPr="00DB0C9C">
              <w:t>No</w:t>
            </w:r>
          </w:p>
        </w:tc>
      </w:tr>
      <w:tr w:rsidR="00DB0C9C" w14:paraId="00D10A0E" w14:textId="77777777" w:rsidTr="00EA473D">
        <w:tc>
          <w:tcPr>
            <w:tcW w:w="6216" w:type="dxa"/>
            <w:gridSpan w:val="11"/>
            <w:shd w:val="clear" w:color="auto" w:fill="D7D7D7" w:themeFill="accent3" w:themeFillTint="66"/>
            <w:vAlign w:val="center"/>
          </w:tcPr>
          <w:p w14:paraId="0287CFC8" w14:textId="2AAAE14E" w:rsidR="00DB0C9C" w:rsidRDefault="00DB0C9C" w:rsidP="00DB0C9C">
            <w:pPr>
              <w:pStyle w:val="ListParagraph"/>
              <w:ind w:left="357" w:hanging="357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If yes, how many bores did you deepen? </w:t>
            </w:r>
            <w:r w:rsidRPr="00DB0C9C">
              <w:rPr>
                <w:i/>
                <w:iCs/>
              </w:rPr>
              <w:t>Please enter a number</w:t>
            </w:r>
            <w:r>
              <w:rPr>
                <w:i/>
                <w:iCs/>
              </w:rPr>
              <w:t>.</w:t>
            </w:r>
          </w:p>
        </w:tc>
        <w:tc>
          <w:tcPr>
            <w:tcW w:w="2806" w:type="dxa"/>
            <w:gridSpan w:val="5"/>
            <w:vAlign w:val="center"/>
          </w:tcPr>
          <w:p w14:paraId="2F3AE0DB" w14:textId="70AF2F55" w:rsidR="00DB0C9C" w:rsidRDefault="00DB0C9C" w:rsidP="00DB0C9C">
            <w:pPr>
              <w:jc w:val="left"/>
            </w:pPr>
          </w:p>
        </w:tc>
      </w:tr>
      <w:tr w:rsidR="00BA47A6" w14:paraId="47C0C325" w14:textId="77777777" w:rsidTr="00EA473D">
        <w:tc>
          <w:tcPr>
            <w:tcW w:w="9022" w:type="dxa"/>
            <w:gridSpan w:val="16"/>
            <w:shd w:val="clear" w:color="auto" w:fill="3C3C3C" w:themeFill="accent2"/>
            <w:vAlign w:val="center"/>
          </w:tcPr>
          <w:p w14:paraId="3097B9D4" w14:textId="3F2004E0" w:rsidR="00BA47A6" w:rsidRPr="00483849" w:rsidRDefault="00483849" w:rsidP="00DB0C9C">
            <w:pPr>
              <w:jc w:val="left"/>
              <w:rPr>
                <w:b/>
                <w:bCs/>
              </w:rPr>
            </w:pPr>
            <w:r w:rsidRPr="00483849">
              <w:rPr>
                <w:b/>
                <w:bCs/>
                <w:color w:val="FFFFFF" w:themeColor="background1"/>
              </w:rPr>
              <w:t>Involvement with ESAI</w:t>
            </w:r>
          </w:p>
        </w:tc>
      </w:tr>
      <w:tr w:rsidR="007523EF" w14:paraId="2D700DEC" w14:textId="77777777" w:rsidTr="00EA473D">
        <w:tc>
          <w:tcPr>
            <w:tcW w:w="9022" w:type="dxa"/>
            <w:gridSpan w:val="16"/>
            <w:shd w:val="clear" w:color="auto" w:fill="D7D7D7" w:themeFill="accent3" w:themeFillTint="66"/>
          </w:tcPr>
          <w:p w14:paraId="308D07C6" w14:textId="058FB443" w:rsidR="007523EF" w:rsidRPr="00CD2D4B" w:rsidRDefault="00343108" w:rsidP="001E3D26">
            <w:pPr>
              <w:pStyle w:val="ListParagraph"/>
              <w:ind w:left="357" w:hanging="357"/>
              <w:rPr>
                <w:b/>
                <w:bCs/>
              </w:rPr>
            </w:pPr>
            <w:r w:rsidRPr="00CD2D4B">
              <w:rPr>
                <w:b/>
                <w:bCs/>
              </w:rPr>
              <w:t>Do you know about the work that ESAI and the Tinaku Project are doing in the Ellesmere area?</w:t>
            </w:r>
          </w:p>
        </w:tc>
      </w:tr>
      <w:tr w:rsidR="00EA473D" w14:paraId="784A8CED" w14:textId="77777777" w:rsidTr="00EA473D">
        <w:tc>
          <w:tcPr>
            <w:tcW w:w="1838" w:type="dxa"/>
            <w:shd w:val="clear" w:color="auto" w:fill="auto"/>
            <w:vAlign w:val="center"/>
          </w:tcPr>
          <w:p w14:paraId="4688CFB3" w14:textId="77777777" w:rsidR="00554E24" w:rsidRPr="00554E24" w:rsidRDefault="00554E24" w:rsidP="00554E24">
            <w:pPr>
              <w:jc w:val="center"/>
            </w:pPr>
            <w:r w:rsidRPr="00554E24">
              <w:t>1</w:t>
            </w:r>
          </w:p>
          <w:p w14:paraId="6AF2C904" w14:textId="5191196A" w:rsidR="00554E24" w:rsidRPr="004B08A6" w:rsidRDefault="00554E24" w:rsidP="00554E24">
            <w:pPr>
              <w:jc w:val="center"/>
              <w:rPr>
                <w:i/>
                <w:iCs/>
              </w:rPr>
            </w:pPr>
            <w:r w:rsidRPr="004B08A6">
              <w:rPr>
                <w:i/>
                <w:iCs/>
              </w:rPr>
              <w:t>Not aware at all</w:t>
            </w:r>
          </w:p>
        </w:tc>
        <w:tc>
          <w:tcPr>
            <w:tcW w:w="1459" w:type="dxa"/>
            <w:gridSpan w:val="3"/>
            <w:shd w:val="clear" w:color="auto" w:fill="auto"/>
            <w:vAlign w:val="center"/>
          </w:tcPr>
          <w:p w14:paraId="7F169549" w14:textId="378668D8" w:rsidR="00554E24" w:rsidRPr="00554E24" w:rsidRDefault="00554E24" w:rsidP="00554E24">
            <w:pPr>
              <w:jc w:val="center"/>
            </w:pPr>
            <w:r w:rsidRPr="00554E24">
              <w:t>2</w:t>
            </w:r>
          </w:p>
        </w:tc>
        <w:tc>
          <w:tcPr>
            <w:tcW w:w="1459" w:type="dxa"/>
            <w:gridSpan w:val="3"/>
            <w:shd w:val="clear" w:color="auto" w:fill="auto"/>
            <w:vAlign w:val="center"/>
          </w:tcPr>
          <w:p w14:paraId="206A1505" w14:textId="3A70F9B7" w:rsidR="00554E24" w:rsidRPr="00554E24" w:rsidRDefault="00554E24" w:rsidP="00554E24">
            <w:pPr>
              <w:jc w:val="center"/>
            </w:pPr>
            <w:r w:rsidRPr="00554E24">
              <w:t>3</w:t>
            </w:r>
          </w:p>
        </w:tc>
        <w:tc>
          <w:tcPr>
            <w:tcW w:w="1460" w:type="dxa"/>
            <w:gridSpan w:val="4"/>
            <w:shd w:val="clear" w:color="auto" w:fill="auto"/>
            <w:vAlign w:val="center"/>
          </w:tcPr>
          <w:p w14:paraId="20B53244" w14:textId="1B28B3C1" w:rsidR="00554E24" w:rsidRPr="00554E24" w:rsidRDefault="00554E24" w:rsidP="00554E24">
            <w:pPr>
              <w:jc w:val="center"/>
            </w:pPr>
            <w:r w:rsidRPr="00554E24">
              <w:t>4</w:t>
            </w:r>
          </w:p>
        </w:tc>
        <w:tc>
          <w:tcPr>
            <w:tcW w:w="2806" w:type="dxa"/>
            <w:gridSpan w:val="5"/>
            <w:shd w:val="clear" w:color="auto" w:fill="auto"/>
            <w:vAlign w:val="center"/>
          </w:tcPr>
          <w:p w14:paraId="751F3BD5" w14:textId="77777777" w:rsidR="00554E24" w:rsidRPr="00554E24" w:rsidRDefault="00554E24" w:rsidP="00554E24">
            <w:pPr>
              <w:jc w:val="center"/>
            </w:pPr>
            <w:r w:rsidRPr="00554E24">
              <w:t>5</w:t>
            </w:r>
          </w:p>
          <w:p w14:paraId="0EAC050D" w14:textId="304F8147" w:rsidR="00554E24" w:rsidRPr="004B08A6" w:rsidRDefault="00554E24" w:rsidP="00554E24">
            <w:pPr>
              <w:jc w:val="center"/>
              <w:rPr>
                <w:i/>
                <w:iCs/>
              </w:rPr>
            </w:pPr>
            <w:r w:rsidRPr="004B08A6">
              <w:rPr>
                <w:i/>
                <w:iCs/>
              </w:rPr>
              <w:t>Fully aware of everything ESAI are doing</w:t>
            </w:r>
          </w:p>
        </w:tc>
      </w:tr>
      <w:tr w:rsidR="006E7CE4" w14:paraId="44567E28" w14:textId="77777777" w:rsidTr="00EA473D">
        <w:tc>
          <w:tcPr>
            <w:tcW w:w="9022" w:type="dxa"/>
            <w:gridSpan w:val="16"/>
            <w:shd w:val="clear" w:color="auto" w:fill="D7D7D7" w:themeFill="accent3" w:themeFillTint="66"/>
          </w:tcPr>
          <w:p w14:paraId="23F9E1C1" w14:textId="148073C1" w:rsidR="006E7CE4" w:rsidRPr="005F0A1F" w:rsidRDefault="00A95301" w:rsidP="001E3D26">
            <w:pPr>
              <w:pStyle w:val="ListParagraph"/>
              <w:ind w:left="357" w:hanging="357"/>
              <w:rPr>
                <w:b/>
                <w:bCs/>
              </w:rPr>
            </w:pPr>
            <w:r w:rsidRPr="005F0A1F">
              <w:rPr>
                <w:b/>
                <w:bCs/>
              </w:rPr>
              <w:t xml:space="preserve">In the last 12 months, which of the following forms of communication used by ESAI have you </w:t>
            </w:r>
            <w:r w:rsidRPr="005F0A1F">
              <w:rPr>
                <w:b/>
                <w:bCs/>
                <w:i/>
                <w:iCs/>
              </w:rPr>
              <w:t>regularly</w:t>
            </w:r>
            <w:r w:rsidRPr="005F0A1F">
              <w:rPr>
                <w:b/>
                <w:bCs/>
              </w:rPr>
              <w:t xml:space="preserve"> engaged with?</w:t>
            </w:r>
            <w:r w:rsidR="00A60BAB">
              <w:rPr>
                <w:b/>
                <w:bCs/>
              </w:rPr>
              <w:t xml:space="preserve"> </w:t>
            </w:r>
            <w:r w:rsidR="00A60BAB">
              <w:rPr>
                <w:i/>
                <w:iCs/>
              </w:rPr>
              <w:t>Select all that apply.</w:t>
            </w:r>
          </w:p>
        </w:tc>
      </w:tr>
      <w:tr w:rsidR="000155A1" w14:paraId="02CCFF3C" w14:textId="77777777" w:rsidTr="00EA473D">
        <w:tc>
          <w:tcPr>
            <w:tcW w:w="9022" w:type="dxa"/>
            <w:gridSpan w:val="16"/>
          </w:tcPr>
          <w:p w14:paraId="0099E439" w14:textId="52895A31" w:rsidR="00A02B0C" w:rsidRDefault="00A02B0C" w:rsidP="00E16416">
            <w:pPr>
              <w:pStyle w:val="ListParagraph"/>
              <w:numPr>
                <w:ilvl w:val="0"/>
                <w:numId w:val="5"/>
              </w:numPr>
            </w:pPr>
            <w:r>
              <w:t>Newsletter</w:t>
            </w:r>
          </w:p>
          <w:p w14:paraId="2AD51CAD" w14:textId="4F5DB5F8" w:rsidR="00A02B0C" w:rsidRDefault="00A02B0C" w:rsidP="00E16416">
            <w:pPr>
              <w:pStyle w:val="ListParagraph"/>
              <w:numPr>
                <w:ilvl w:val="0"/>
                <w:numId w:val="5"/>
              </w:numPr>
            </w:pPr>
            <w:r>
              <w:t>Workshops / field days</w:t>
            </w:r>
          </w:p>
          <w:p w14:paraId="4CB9D4A4" w14:textId="74214990" w:rsidR="00A02B0C" w:rsidRDefault="00A02B0C" w:rsidP="00E16416">
            <w:pPr>
              <w:pStyle w:val="ListParagraph"/>
              <w:numPr>
                <w:ilvl w:val="0"/>
                <w:numId w:val="5"/>
              </w:numPr>
            </w:pPr>
            <w:r>
              <w:t>Facebook</w:t>
            </w:r>
          </w:p>
          <w:p w14:paraId="101F7AF9" w14:textId="4C5A209F" w:rsidR="00A02B0C" w:rsidRDefault="00A02B0C" w:rsidP="00E16416">
            <w:pPr>
              <w:pStyle w:val="ListParagraph"/>
              <w:numPr>
                <w:ilvl w:val="0"/>
                <w:numId w:val="5"/>
              </w:numPr>
            </w:pPr>
            <w:r>
              <w:t>Website</w:t>
            </w:r>
          </w:p>
          <w:p w14:paraId="22BD6718" w14:textId="436E56CD" w:rsidR="00A02B0C" w:rsidRDefault="00A02B0C" w:rsidP="00E16416">
            <w:pPr>
              <w:pStyle w:val="ListParagraph"/>
              <w:numPr>
                <w:ilvl w:val="0"/>
                <w:numId w:val="5"/>
              </w:numPr>
            </w:pPr>
            <w:r>
              <w:t>One-on-one consultation</w:t>
            </w:r>
          </w:p>
          <w:p w14:paraId="79D5C029" w14:textId="77777777" w:rsidR="000155A1" w:rsidRDefault="00A02B0C" w:rsidP="00E16416">
            <w:pPr>
              <w:pStyle w:val="ListParagraph"/>
              <w:numPr>
                <w:ilvl w:val="0"/>
                <w:numId w:val="5"/>
              </w:numPr>
            </w:pPr>
            <w:r>
              <w:t xml:space="preserve">Other (please </w:t>
            </w:r>
            <w:r w:rsidR="00200A55">
              <w:t>specify) _</w:t>
            </w:r>
            <w:r>
              <w:t>_________________________________________________</w:t>
            </w:r>
          </w:p>
          <w:p w14:paraId="06C8906C" w14:textId="15A1CEC8" w:rsidR="008C6232" w:rsidRDefault="008C6232" w:rsidP="008C6232">
            <w:pPr>
              <w:ind w:left="360"/>
            </w:pPr>
            <w:r>
              <w:t>Or</w:t>
            </w:r>
          </w:p>
          <w:p w14:paraId="5ABF953C" w14:textId="256585DB" w:rsidR="008C6232" w:rsidRDefault="008C6232" w:rsidP="00E16416">
            <w:pPr>
              <w:pStyle w:val="ListParagraph"/>
              <w:numPr>
                <w:ilvl w:val="0"/>
                <w:numId w:val="5"/>
              </w:numPr>
            </w:pPr>
            <w:r>
              <w:t>None of the above</w:t>
            </w:r>
          </w:p>
        </w:tc>
      </w:tr>
      <w:tr w:rsidR="00731762" w14:paraId="15CE79DD" w14:textId="77777777" w:rsidTr="00EA473D">
        <w:tc>
          <w:tcPr>
            <w:tcW w:w="9022" w:type="dxa"/>
            <w:gridSpan w:val="16"/>
            <w:shd w:val="clear" w:color="auto" w:fill="D7D7D7" w:themeFill="accent3" w:themeFillTint="66"/>
          </w:tcPr>
          <w:p w14:paraId="4AB82774" w14:textId="2815C4DF" w:rsidR="00731762" w:rsidRPr="00E12FC1" w:rsidRDefault="00E12FC1" w:rsidP="00E12FC1">
            <w:pPr>
              <w:pStyle w:val="ListParagraph"/>
              <w:ind w:left="357" w:hanging="357"/>
              <w:rPr>
                <w:b/>
                <w:bCs/>
              </w:rPr>
            </w:pPr>
            <w:r w:rsidRPr="00E12FC1">
              <w:rPr>
                <w:b/>
                <w:bCs/>
              </w:rPr>
              <w:t>Do you agree or disagree that ESAI:</w:t>
            </w:r>
          </w:p>
        </w:tc>
      </w:tr>
      <w:tr w:rsidR="00EA473D" w14:paraId="7B530294" w14:textId="77777777" w:rsidTr="00EA473D">
        <w:trPr>
          <w:trHeight w:val="74"/>
        </w:trPr>
        <w:tc>
          <w:tcPr>
            <w:tcW w:w="4245" w:type="dxa"/>
            <w:gridSpan w:val="6"/>
            <w:vAlign w:val="center"/>
          </w:tcPr>
          <w:p w14:paraId="6E683F8A" w14:textId="227D3DA0" w:rsidR="001C7E64" w:rsidRDefault="001C7E64" w:rsidP="00200A55">
            <w:pPr>
              <w:jc w:val="left"/>
            </w:pPr>
          </w:p>
        </w:tc>
        <w:tc>
          <w:tcPr>
            <w:tcW w:w="1194" w:type="dxa"/>
            <w:gridSpan w:val="3"/>
            <w:vAlign w:val="center"/>
          </w:tcPr>
          <w:p w14:paraId="305A76A9" w14:textId="2F08F2AF" w:rsidR="001C7E64" w:rsidRDefault="00477616" w:rsidP="00200A55">
            <w:pPr>
              <w:jc w:val="left"/>
            </w:pPr>
            <w:r>
              <w:t>Strongly disagree</w:t>
            </w:r>
          </w:p>
        </w:tc>
        <w:tc>
          <w:tcPr>
            <w:tcW w:w="1194" w:type="dxa"/>
            <w:gridSpan w:val="4"/>
            <w:vAlign w:val="center"/>
          </w:tcPr>
          <w:p w14:paraId="19871008" w14:textId="5C52E3AF" w:rsidR="001C7E64" w:rsidRDefault="00477616" w:rsidP="00200A55">
            <w:pPr>
              <w:jc w:val="left"/>
            </w:pPr>
            <w:r>
              <w:t>Disagree</w:t>
            </w:r>
          </w:p>
        </w:tc>
        <w:tc>
          <w:tcPr>
            <w:tcW w:w="1194" w:type="dxa"/>
            <w:vAlign w:val="center"/>
          </w:tcPr>
          <w:p w14:paraId="6D7EC630" w14:textId="4EC0EE27" w:rsidR="001C7E64" w:rsidRDefault="00477616" w:rsidP="00200A55">
            <w:pPr>
              <w:jc w:val="left"/>
            </w:pPr>
            <w:r>
              <w:t>Agree</w:t>
            </w:r>
          </w:p>
        </w:tc>
        <w:tc>
          <w:tcPr>
            <w:tcW w:w="1195" w:type="dxa"/>
            <w:gridSpan w:val="2"/>
            <w:vAlign w:val="center"/>
          </w:tcPr>
          <w:p w14:paraId="0275C6A9" w14:textId="18D39A39" w:rsidR="001C7E64" w:rsidRDefault="00477616" w:rsidP="00200A55">
            <w:pPr>
              <w:jc w:val="left"/>
            </w:pPr>
            <w:r>
              <w:t>Strongly agree</w:t>
            </w:r>
          </w:p>
        </w:tc>
      </w:tr>
      <w:tr w:rsidR="00EA473D" w14:paraId="3FF3DBD3" w14:textId="77777777" w:rsidTr="00EA473D">
        <w:trPr>
          <w:trHeight w:val="74"/>
        </w:trPr>
        <w:tc>
          <w:tcPr>
            <w:tcW w:w="4245" w:type="dxa"/>
            <w:gridSpan w:val="6"/>
            <w:vAlign w:val="center"/>
          </w:tcPr>
          <w:p w14:paraId="3E71C403" w14:textId="39B1F386" w:rsidR="001C7E64" w:rsidRDefault="00477616" w:rsidP="00200A55">
            <w:pPr>
              <w:jc w:val="left"/>
            </w:pPr>
            <w:r w:rsidRPr="00477616">
              <w:t>Makes a positive contribution to enhancing the environment in the Ellesmere area?</w:t>
            </w:r>
          </w:p>
        </w:tc>
        <w:tc>
          <w:tcPr>
            <w:tcW w:w="1194" w:type="dxa"/>
            <w:gridSpan w:val="3"/>
            <w:vAlign w:val="center"/>
          </w:tcPr>
          <w:p w14:paraId="2D79717F" w14:textId="77777777" w:rsidR="001C7E64" w:rsidRDefault="001C7E64" w:rsidP="00200A55">
            <w:pPr>
              <w:jc w:val="left"/>
            </w:pPr>
          </w:p>
        </w:tc>
        <w:tc>
          <w:tcPr>
            <w:tcW w:w="1194" w:type="dxa"/>
            <w:gridSpan w:val="4"/>
            <w:vAlign w:val="center"/>
          </w:tcPr>
          <w:p w14:paraId="2703D6C7" w14:textId="77777777" w:rsidR="001C7E64" w:rsidRDefault="001C7E64" w:rsidP="00200A55">
            <w:pPr>
              <w:jc w:val="left"/>
            </w:pPr>
          </w:p>
        </w:tc>
        <w:tc>
          <w:tcPr>
            <w:tcW w:w="1194" w:type="dxa"/>
            <w:vAlign w:val="center"/>
          </w:tcPr>
          <w:p w14:paraId="59534843" w14:textId="77777777" w:rsidR="001C7E64" w:rsidRDefault="001C7E64" w:rsidP="00200A55">
            <w:pPr>
              <w:jc w:val="left"/>
            </w:pPr>
          </w:p>
        </w:tc>
        <w:tc>
          <w:tcPr>
            <w:tcW w:w="1195" w:type="dxa"/>
            <w:gridSpan w:val="2"/>
            <w:vAlign w:val="center"/>
          </w:tcPr>
          <w:p w14:paraId="1B08E989" w14:textId="3F83CD8F" w:rsidR="001C7E64" w:rsidRDefault="001C7E64" w:rsidP="00200A55">
            <w:pPr>
              <w:jc w:val="left"/>
            </w:pPr>
          </w:p>
        </w:tc>
      </w:tr>
      <w:tr w:rsidR="00EA473D" w14:paraId="38A4B9CA" w14:textId="77777777" w:rsidTr="00EA473D">
        <w:trPr>
          <w:trHeight w:val="74"/>
        </w:trPr>
        <w:tc>
          <w:tcPr>
            <w:tcW w:w="4245" w:type="dxa"/>
            <w:gridSpan w:val="6"/>
            <w:vAlign w:val="center"/>
          </w:tcPr>
          <w:p w14:paraId="536467DD" w14:textId="40078C4A" w:rsidR="001C7E64" w:rsidRDefault="00200A55" w:rsidP="00200A55">
            <w:pPr>
              <w:jc w:val="left"/>
            </w:pPr>
            <w:r w:rsidRPr="00200A55">
              <w:t>Helps improve the public perceptions of farming in the Ellesmere area?</w:t>
            </w:r>
          </w:p>
        </w:tc>
        <w:tc>
          <w:tcPr>
            <w:tcW w:w="1194" w:type="dxa"/>
            <w:gridSpan w:val="3"/>
            <w:vAlign w:val="center"/>
          </w:tcPr>
          <w:p w14:paraId="4DF16B97" w14:textId="77777777" w:rsidR="001C7E64" w:rsidRDefault="001C7E64" w:rsidP="00200A55">
            <w:pPr>
              <w:jc w:val="left"/>
            </w:pPr>
          </w:p>
        </w:tc>
        <w:tc>
          <w:tcPr>
            <w:tcW w:w="1194" w:type="dxa"/>
            <w:gridSpan w:val="4"/>
            <w:vAlign w:val="center"/>
          </w:tcPr>
          <w:p w14:paraId="41B965AF" w14:textId="77777777" w:rsidR="001C7E64" w:rsidRDefault="001C7E64" w:rsidP="00200A55">
            <w:pPr>
              <w:jc w:val="left"/>
            </w:pPr>
          </w:p>
        </w:tc>
        <w:tc>
          <w:tcPr>
            <w:tcW w:w="1194" w:type="dxa"/>
            <w:vAlign w:val="center"/>
          </w:tcPr>
          <w:p w14:paraId="007EBEA6" w14:textId="77777777" w:rsidR="001C7E64" w:rsidRDefault="001C7E64" w:rsidP="00200A55">
            <w:pPr>
              <w:jc w:val="left"/>
            </w:pPr>
          </w:p>
        </w:tc>
        <w:tc>
          <w:tcPr>
            <w:tcW w:w="1195" w:type="dxa"/>
            <w:gridSpan w:val="2"/>
            <w:vAlign w:val="center"/>
          </w:tcPr>
          <w:p w14:paraId="09450A31" w14:textId="450B08FB" w:rsidR="001C7E64" w:rsidRDefault="001C7E64" w:rsidP="00200A55">
            <w:pPr>
              <w:jc w:val="left"/>
            </w:pPr>
          </w:p>
        </w:tc>
      </w:tr>
      <w:tr w:rsidR="00483849" w14:paraId="206E0BD3" w14:textId="77777777" w:rsidTr="00EA473D">
        <w:trPr>
          <w:trHeight w:val="74"/>
        </w:trPr>
        <w:tc>
          <w:tcPr>
            <w:tcW w:w="9022" w:type="dxa"/>
            <w:gridSpan w:val="16"/>
            <w:shd w:val="clear" w:color="auto" w:fill="3C3C3C" w:themeFill="accent2"/>
            <w:vAlign w:val="center"/>
          </w:tcPr>
          <w:p w14:paraId="132F80D4" w14:textId="7AD4803C" w:rsidR="00483849" w:rsidRPr="007A0F4A" w:rsidRDefault="007A0F4A" w:rsidP="00200A55">
            <w:pPr>
              <w:jc w:val="left"/>
              <w:rPr>
                <w:color w:val="FFFFFF" w:themeColor="background1"/>
              </w:rPr>
            </w:pPr>
            <w:r w:rsidRPr="007A0F4A">
              <w:rPr>
                <w:b/>
                <w:bCs/>
                <w:color w:val="FFFFFF" w:themeColor="background1"/>
              </w:rPr>
              <w:lastRenderedPageBreak/>
              <w:t>Environment in the Ellesmere area</w:t>
            </w:r>
          </w:p>
        </w:tc>
      </w:tr>
      <w:tr w:rsidR="00BF6378" w14:paraId="51DBEFCB" w14:textId="77777777" w:rsidTr="00EA473D">
        <w:tc>
          <w:tcPr>
            <w:tcW w:w="6216" w:type="dxa"/>
            <w:gridSpan w:val="11"/>
            <w:shd w:val="clear" w:color="auto" w:fill="D7D7D7" w:themeFill="accent3" w:themeFillTint="66"/>
            <w:vAlign w:val="center"/>
          </w:tcPr>
          <w:p w14:paraId="3B430861" w14:textId="3AFBF329" w:rsidR="00BF6378" w:rsidRPr="00B84D28" w:rsidRDefault="00B84D28" w:rsidP="00BF6378">
            <w:pPr>
              <w:pStyle w:val="ListParagraph"/>
              <w:ind w:left="357" w:hanging="357"/>
              <w:rPr>
                <w:b/>
                <w:bCs/>
              </w:rPr>
            </w:pPr>
            <w:r w:rsidRPr="00B84D28">
              <w:rPr>
                <w:b/>
                <w:bCs/>
              </w:rPr>
              <w:t>Are you concerned about the public perceptions of the health of freshwater in your area?</w:t>
            </w:r>
          </w:p>
        </w:tc>
        <w:tc>
          <w:tcPr>
            <w:tcW w:w="2806" w:type="dxa"/>
            <w:gridSpan w:val="5"/>
            <w:vAlign w:val="center"/>
          </w:tcPr>
          <w:p w14:paraId="7739CECB" w14:textId="77777777" w:rsidR="00B84D28" w:rsidRDefault="00BF6378" w:rsidP="00E16416">
            <w:pPr>
              <w:pStyle w:val="ListParagraph"/>
              <w:numPr>
                <w:ilvl w:val="0"/>
                <w:numId w:val="4"/>
              </w:numPr>
              <w:ind w:left="357" w:hanging="357"/>
              <w:jc w:val="left"/>
            </w:pPr>
            <w:r>
              <w:t>Yes</w:t>
            </w:r>
          </w:p>
          <w:p w14:paraId="78D3010B" w14:textId="7A505780" w:rsidR="00BF6378" w:rsidRDefault="00BF6378" w:rsidP="00E16416">
            <w:pPr>
              <w:pStyle w:val="ListParagraph"/>
              <w:numPr>
                <w:ilvl w:val="0"/>
                <w:numId w:val="4"/>
              </w:numPr>
              <w:ind w:left="357" w:hanging="357"/>
              <w:jc w:val="left"/>
            </w:pPr>
            <w:r w:rsidRPr="00B84D28">
              <w:t>No</w:t>
            </w:r>
          </w:p>
        </w:tc>
      </w:tr>
      <w:tr w:rsidR="00BF6378" w14:paraId="356400C3" w14:textId="77777777" w:rsidTr="00EA473D">
        <w:tc>
          <w:tcPr>
            <w:tcW w:w="9022" w:type="dxa"/>
            <w:gridSpan w:val="16"/>
            <w:shd w:val="clear" w:color="auto" w:fill="D7D7D7" w:themeFill="accent3" w:themeFillTint="66"/>
          </w:tcPr>
          <w:p w14:paraId="56D1457F" w14:textId="5B8DFA4E" w:rsidR="00BF6378" w:rsidRPr="00420CCC" w:rsidRDefault="00420CCC" w:rsidP="00420CCC">
            <w:pPr>
              <w:pStyle w:val="ListParagraph"/>
              <w:ind w:left="357" w:hanging="357"/>
              <w:rPr>
                <w:b/>
                <w:bCs/>
              </w:rPr>
            </w:pPr>
            <w:r w:rsidRPr="00420CCC">
              <w:rPr>
                <w:b/>
                <w:bCs/>
              </w:rPr>
              <w:t>Can you tell us why?</w:t>
            </w:r>
          </w:p>
        </w:tc>
      </w:tr>
      <w:tr w:rsidR="00571C92" w14:paraId="4C69718A" w14:textId="77777777" w:rsidTr="00EA473D">
        <w:trPr>
          <w:trHeight w:val="1813"/>
        </w:trPr>
        <w:tc>
          <w:tcPr>
            <w:tcW w:w="9022" w:type="dxa"/>
            <w:gridSpan w:val="16"/>
            <w:shd w:val="clear" w:color="auto" w:fill="auto"/>
          </w:tcPr>
          <w:p w14:paraId="1207B2F7" w14:textId="77777777" w:rsidR="00571C92" w:rsidRPr="00571C92" w:rsidRDefault="00571C92" w:rsidP="00571C92">
            <w:pPr>
              <w:rPr>
                <w:b/>
                <w:bCs/>
              </w:rPr>
            </w:pPr>
          </w:p>
        </w:tc>
      </w:tr>
      <w:tr w:rsidR="00420CCC" w14:paraId="1E53A167" w14:textId="77777777" w:rsidTr="00EA473D">
        <w:tc>
          <w:tcPr>
            <w:tcW w:w="9022" w:type="dxa"/>
            <w:gridSpan w:val="16"/>
            <w:shd w:val="clear" w:color="auto" w:fill="D7D7D7" w:themeFill="accent3" w:themeFillTint="66"/>
          </w:tcPr>
          <w:p w14:paraId="09B921D5" w14:textId="66A46BD4" w:rsidR="00420CCC" w:rsidRPr="00420CCC" w:rsidRDefault="008F7A9F" w:rsidP="00420CCC">
            <w:pPr>
              <w:pStyle w:val="ListParagraph"/>
              <w:ind w:left="357" w:hanging="357"/>
              <w:rPr>
                <w:b/>
                <w:bCs/>
              </w:rPr>
            </w:pPr>
            <w:r w:rsidRPr="008F7A9F">
              <w:rPr>
                <w:b/>
                <w:bCs/>
              </w:rPr>
              <w:t>How confident would you be to describe to others what changes may be needed in our district to continue and improve the protection of our natural environment?</w:t>
            </w:r>
          </w:p>
        </w:tc>
      </w:tr>
      <w:tr w:rsidR="002755DE" w14:paraId="77EC7744" w14:textId="77777777" w:rsidTr="00EA473D">
        <w:tc>
          <w:tcPr>
            <w:tcW w:w="9022" w:type="dxa"/>
            <w:gridSpan w:val="16"/>
            <w:shd w:val="clear" w:color="auto" w:fill="auto"/>
          </w:tcPr>
          <w:p w14:paraId="3B69ADA6" w14:textId="77777777" w:rsidR="005F60F4" w:rsidRPr="005F60F4" w:rsidRDefault="005F60F4" w:rsidP="00E16416">
            <w:pPr>
              <w:pStyle w:val="ListParagraph"/>
              <w:numPr>
                <w:ilvl w:val="0"/>
                <w:numId w:val="5"/>
              </w:numPr>
            </w:pPr>
            <w:r w:rsidRPr="006240C3">
              <w:t>Not confident</w:t>
            </w:r>
          </w:p>
          <w:p w14:paraId="60377F96" w14:textId="77777777" w:rsidR="005F60F4" w:rsidRDefault="005F60F4" w:rsidP="00E16416">
            <w:pPr>
              <w:pStyle w:val="ListParagraph"/>
              <w:numPr>
                <w:ilvl w:val="0"/>
                <w:numId w:val="5"/>
              </w:numPr>
            </w:pPr>
            <w:r w:rsidRPr="006240C3">
              <w:t>Somewhat confident</w:t>
            </w:r>
          </w:p>
          <w:p w14:paraId="4C269155" w14:textId="77777777" w:rsidR="005F60F4" w:rsidRDefault="005F60F4" w:rsidP="00E16416">
            <w:pPr>
              <w:pStyle w:val="ListParagraph"/>
              <w:numPr>
                <w:ilvl w:val="0"/>
                <w:numId w:val="5"/>
              </w:numPr>
            </w:pPr>
            <w:r>
              <w:t>Confident</w:t>
            </w:r>
          </w:p>
          <w:p w14:paraId="63B0279C" w14:textId="7EA23CAC" w:rsidR="002755DE" w:rsidRPr="002755DE" w:rsidRDefault="005F60F4" w:rsidP="00E16416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t>Very confident</w:t>
            </w:r>
          </w:p>
        </w:tc>
      </w:tr>
      <w:tr w:rsidR="008F7A9F" w14:paraId="0E9D5E2F" w14:textId="77777777" w:rsidTr="00EA473D">
        <w:tc>
          <w:tcPr>
            <w:tcW w:w="9022" w:type="dxa"/>
            <w:gridSpan w:val="16"/>
            <w:shd w:val="clear" w:color="auto" w:fill="D7D7D7" w:themeFill="accent3" w:themeFillTint="66"/>
          </w:tcPr>
          <w:p w14:paraId="6D4F19CA" w14:textId="235ADA6B" w:rsidR="008F7A9F" w:rsidRPr="008F7A9F" w:rsidRDefault="002755DE" w:rsidP="00420CCC">
            <w:pPr>
              <w:pStyle w:val="ListParagraph"/>
              <w:ind w:left="357" w:hanging="357"/>
              <w:rPr>
                <w:b/>
                <w:bCs/>
              </w:rPr>
            </w:pPr>
            <w:r w:rsidRPr="002755DE">
              <w:rPr>
                <w:b/>
                <w:bCs/>
              </w:rPr>
              <w:t>In the last 12 months have you made any changes on the farm to improve your:</w:t>
            </w:r>
          </w:p>
        </w:tc>
      </w:tr>
      <w:tr w:rsidR="005F60F4" w14:paraId="5BCF3A57" w14:textId="77777777" w:rsidTr="00EA473D">
        <w:trPr>
          <w:trHeight w:val="57"/>
        </w:trPr>
        <w:tc>
          <w:tcPr>
            <w:tcW w:w="3108" w:type="dxa"/>
            <w:gridSpan w:val="3"/>
            <w:shd w:val="clear" w:color="auto" w:fill="auto"/>
          </w:tcPr>
          <w:p w14:paraId="3DD93B09" w14:textId="77777777" w:rsidR="005F60F4" w:rsidRPr="002755DE" w:rsidRDefault="005F60F4" w:rsidP="002755DE">
            <w:pPr>
              <w:ind w:left="720" w:hanging="360"/>
              <w:rPr>
                <w:b/>
                <w:bCs/>
              </w:rPr>
            </w:pPr>
          </w:p>
        </w:tc>
        <w:tc>
          <w:tcPr>
            <w:tcW w:w="2905" w:type="dxa"/>
            <w:gridSpan w:val="7"/>
            <w:shd w:val="clear" w:color="auto" w:fill="auto"/>
          </w:tcPr>
          <w:p w14:paraId="51BA92BF" w14:textId="1FB920ED" w:rsidR="005F60F4" w:rsidRPr="005F60F4" w:rsidRDefault="005F60F4" w:rsidP="00351003">
            <w:pPr>
              <w:jc w:val="center"/>
            </w:pPr>
            <w:r w:rsidRPr="005F60F4">
              <w:t>Yes</w:t>
            </w:r>
          </w:p>
        </w:tc>
        <w:tc>
          <w:tcPr>
            <w:tcW w:w="3009" w:type="dxa"/>
            <w:gridSpan w:val="6"/>
            <w:shd w:val="clear" w:color="auto" w:fill="auto"/>
          </w:tcPr>
          <w:p w14:paraId="03F15179" w14:textId="0A75515B" w:rsidR="005F60F4" w:rsidRPr="005F60F4" w:rsidRDefault="005F60F4" w:rsidP="00351003">
            <w:pPr>
              <w:jc w:val="center"/>
            </w:pPr>
            <w:r w:rsidRPr="005F60F4">
              <w:t>No</w:t>
            </w:r>
          </w:p>
        </w:tc>
      </w:tr>
      <w:tr w:rsidR="005F60F4" w14:paraId="3D65237E" w14:textId="77777777" w:rsidTr="00EA473D">
        <w:trPr>
          <w:trHeight w:val="55"/>
        </w:trPr>
        <w:tc>
          <w:tcPr>
            <w:tcW w:w="3108" w:type="dxa"/>
            <w:gridSpan w:val="3"/>
            <w:shd w:val="clear" w:color="auto" w:fill="auto"/>
          </w:tcPr>
          <w:p w14:paraId="07580123" w14:textId="33FFCBD2" w:rsidR="005F60F4" w:rsidRPr="005F60F4" w:rsidRDefault="005F60F4" w:rsidP="005F60F4">
            <w:r w:rsidRPr="005F60F4">
              <w:t>Environmental outcomes</w:t>
            </w:r>
          </w:p>
        </w:tc>
        <w:tc>
          <w:tcPr>
            <w:tcW w:w="2905" w:type="dxa"/>
            <w:gridSpan w:val="7"/>
            <w:shd w:val="clear" w:color="auto" w:fill="auto"/>
          </w:tcPr>
          <w:p w14:paraId="5630514A" w14:textId="77777777" w:rsidR="005F60F4" w:rsidRPr="002755DE" w:rsidRDefault="005F60F4" w:rsidP="002755DE">
            <w:pPr>
              <w:ind w:left="720" w:hanging="360"/>
              <w:rPr>
                <w:b/>
                <w:bCs/>
              </w:rPr>
            </w:pPr>
          </w:p>
        </w:tc>
        <w:tc>
          <w:tcPr>
            <w:tcW w:w="3009" w:type="dxa"/>
            <w:gridSpan w:val="6"/>
            <w:shd w:val="clear" w:color="auto" w:fill="auto"/>
          </w:tcPr>
          <w:p w14:paraId="49A79753" w14:textId="303549AB" w:rsidR="005F60F4" w:rsidRPr="002755DE" w:rsidRDefault="005F60F4" w:rsidP="002755DE">
            <w:pPr>
              <w:ind w:left="720" w:hanging="360"/>
              <w:rPr>
                <w:b/>
                <w:bCs/>
              </w:rPr>
            </w:pPr>
          </w:p>
        </w:tc>
      </w:tr>
      <w:tr w:rsidR="005F60F4" w14:paraId="288FD87E" w14:textId="77777777" w:rsidTr="00EA473D">
        <w:trPr>
          <w:trHeight w:val="55"/>
        </w:trPr>
        <w:tc>
          <w:tcPr>
            <w:tcW w:w="3108" w:type="dxa"/>
            <w:gridSpan w:val="3"/>
            <w:shd w:val="clear" w:color="auto" w:fill="auto"/>
          </w:tcPr>
          <w:p w14:paraId="55CCE467" w14:textId="096FB3C8" w:rsidR="005F60F4" w:rsidRPr="005F60F4" w:rsidRDefault="005F60F4" w:rsidP="005F60F4">
            <w:r w:rsidRPr="005F60F4">
              <w:t>Financial outcomes</w:t>
            </w:r>
          </w:p>
        </w:tc>
        <w:tc>
          <w:tcPr>
            <w:tcW w:w="2905" w:type="dxa"/>
            <w:gridSpan w:val="7"/>
            <w:shd w:val="clear" w:color="auto" w:fill="auto"/>
          </w:tcPr>
          <w:p w14:paraId="30632786" w14:textId="77777777" w:rsidR="005F60F4" w:rsidRPr="002755DE" w:rsidRDefault="005F60F4" w:rsidP="002755DE">
            <w:pPr>
              <w:ind w:left="720" w:hanging="360"/>
              <w:rPr>
                <w:b/>
                <w:bCs/>
              </w:rPr>
            </w:pPr>
          </w:p>
        </w:tc>
        <w:tc>
          <w:tcPr>
            <w:tcW w:w="3009" w:type="dxa"/>
            <w:gridSpan w:val="6"/>
            <w:shd w:val="clear" w:color="auto" w:fill="auto"/>
          </w:tcPr>
          <w:p w14:paraId="6C0F7888" w14:textId="45C5F175" w:rsidR="005F60F4" w:rsidRPr="002755DE" w:rsidRDefault="005F60F4" w:rsidP="002755DE">
            <w:pPr>
              <w:ind w:left="720" w:hanging="360"/>
              <w:rPr>
                <w:b/>
                <w:bCs/>
              </w:rPr>
            </w:pPr>
          </w:p>
        </w:tc>
      </w:tr>
      <w:tr w:rsidR="005F60F4" w14:paraId="5BFBC08E" w14:textId="77777777" w:rsidTr="00EA473D">
        <w:trPr>
          <w:trHeight w:val="55"/>
        </w:trPr>
        <w:tc>
          <w:tcPr>
            <w:tcW w:w="3108" w:type="dxa"/>
            <w:gridSpan w:val="3"/>
            <w:shd w:val="clear" w:color="auto" w:fill="auto"/>
          </w:tcPr>
          <w:p w14:paraId="511949D1" w14:textId="02CDF2DE" w:rsidR="005F60F4" w:rsidRPr="005F60F4" w:rsidRDefault="005F60F4" w:rsidP="005F60F4">
            <w:r w:rsidRPr="005F60F4">
              <w:t>Wellbeing outcomes</w:t>
            </w:r>
          </w:p>
        </w:tc>
        <w:tc>
          <w:tcPr>
            <w:tcW w:w="2905" w:type="dxa"/>
            <w:gridSpan w:val="7"/>
            <w:shd w:val="clear" w:color="auto" w:fill="auto"/>
          </w:tcPr>
          <w:p w14:paraId="5231B183" w14:textId="77777777" w:rsidR="005F60F4" w:rsidRPr="002755DE" w:rsidRDefault="005F60F4" w:rsidP="002755DE">
            <w:pPr>
              <w:ind w:left="720" w:hanging="360"/>
              <w:rPr>
                <w:b/>
                <w:bCs/>
              </w:rPr>
            </w:pPr>
          </w:p>
        </w:tc>
        <w:tc>
          <w:tcPr>
            <w:tcW w:w="3009" w:type="dxa"/>
            <w:gridSpan w:val="6"/>
            <w:shd w:val="clear" w:color="auto" w:fill="auto"/>
          </w:tcPr>
          <w:p w14:paraId="31712095" w14:textId="47CAFB58" w:rsidR="005F60F4" w:rsidRPr="002755DE" w:rsidRDefault="005F60F4" w:rsidP="002755DE">
            <w:pPr>
              <w:ind w:left="720" w:hanging="360"/>
              <w:rPr>
                <w:b/>
                <w:bCs/>
              </w:rPr>
            </w:pPr>
          </w:p>
        </w:tc>
      </w:tr>
      <w:tr w:rsidR="002755DE" w14:paraId="52287716" w14:textId="77777777" w:rsidTr="00EA473D">
        <w:tc>
          <w:tcPr>
            <w:tcW w:w="9022" w:type="dxa"/>
            <w:gridSpan w:val="16"/>
            <w:shd w:val="clear" w:color="auto" w:fill="D7D7D7" w:themeFill="accent3" w:themeFillTint="66"/>
          </w:tcPr>
          <w:p w14:paraId="4D51B20D" w14:textId="1B56A3A8" w:rsidR="002755DE" w:rsidRPr="002755DE" w:rsidRDefault="002625A9" w:rsidP="00420CCC">
            <w:pPr>
              <w:pStyle w:val="ListParagraph"/>
              <w:ind w:left="357" w:hanging="357"/>
              <w:rPr>
                <w:b/>
                <w:bCs/>
              </w:rPr>
            </w:pPr>
            <w:r>
              <w:rPr>
                <w:b/>
                <w:bCs/>
              </w:rPr>
              <w:t>Can you give us an example?</w:t>
            </w:r>
          </w:p>
        </w:tc>
      </w:tr>
      <w:tr w:rsidR="002625A9" w14:paraId="0FD7AB49" w14:textId="77777777" w:rsidTr="00EA473D">
        <w:trPr>
          <w:trHeight w:val="2334"/>
        </w:trPr>
        <w:tc>
          <w:tcPr>
            <w:tcW w:w="9022" w:type="dxa"/>
            <w:gridSpan w:val="16"/>
            <w:shd w:val="clear" w:color="auto" w:fill="auto"/>
          </w:tcPr>
          <w:p w14:paraId="46D90D15" w14:textId="77777777" w:rsidR="002625A9" w:rsidRPr="002625A9" w:rsidRDefault="002625A9" w:rsidP="002625A9">
            <w:pPr>
              <w:rPr>
                <w:b/>
                <w:bCs/>
              </w:rPr>
            </w:pPr>
          </w:p>
        </w:tc>
      </w:tr>
      <w:tr w:rsidR="002755DE" w14:paraId="08FD9318" w14:textId="77777777" w:rsidTr="00EA473D">
        <w:tc>
          <w:tcPr>
            <w:tcW w:w="9022" w:type="dxa"/>
            <w:gridSpan w:val="16"/>
            <w:shd w:val="clear" w:color="auto" w:fill="D7D7D7" w:themeFill="accent3" w:themeFillTint="66"/>
          </w:tcPr>
          <w:p w14:paraId="2678F28B" w14:textId="475E36FF" w:rsidR="002755DE" w:rsidRPr="002755DE" w:rsidRDefault="00C14F67" w:rsidP="00420CCC">
            <w:pPr>
              <w:pStyle w:val="ListParagraph"/>
              <w:ind w:left="357" w:hanging="357"/>
              <w:rPr>
                <w:b/>
                <w:bCs/>
              </w:rPr>
            </w:pPr>
            <w:r w:rsidRPr="00C14F67">
              <w:rPr>
                <w:b/>
                <w:bCs/>
              </w:rPr>
              <w:t>To what extent do you think the changes were influenced by your involvement with ESAI?</w:t>
            </w:r>
          </w:p>
        </w:tc>
      </w:tr>
      <w:tr w:rsidR="00C14F67" w14:paraId="727E3892" w14:textId="77777777" w:rsidTr="00EA473D">
        <w:tc>
          <w:tcPr>
            <w:tcW w:w="9022" w:type="dxa"/>
            <w:gridSpan w:val="16"/>
            <w:shd w:val="clear" w:color="auto" w:fill="auto"/>
          </w:tcPr>
          <w:p w14:paraId="60B51470" w14:textId="77777777" w:rsidR="006124CD" w:rsidRDefault="006124CD" w:rsidP="00E16416">
            <w:pPr>
              <w:pStyle w:val="ListParagraph"/>
              <w:numPr>
                <w:ilvl w:val="0"/>
                <w:numId w:val="5"/>
              </w:numPr>
            </w:pPr>
            <w:r>
              <w:t>Not at all</w:t>
            </w:r>
          </w:p>
          <w:p w14:paraId="1DDE0876" w14:textId="77777777" w:rsidR="006124CD" w:rsidRDefault="006124CD" w:rsidP="00E16416">
            <w:pPr>
              <w:pStyle w:val="ListParagraph"/>
              <w:numPr>
                <w:ilvl w:val="0"/>
                <w:numId w:val="5"/>
              </w:numPr>
            </w:pPr>
            <w:r>
              <w:t>Slightly</w:t>
            </w:r>
          </w:p>
          <w:p w14:paraId="69F7641E" w14:textId="77777777" w:rsidR="006124CD" w:rsidRDefault="006124CD" w:rsidP="00E16416">
            <w:pPr>
              <w:pStyle w:val="ListParagraph"/>
              <w:numPr>
                <w:ilvl w:val="0"/>
                <w:numId w:val="5"/>
              </w:numPr>
            </w:pPr>
            <w:r>
              <w:t>Moderately</w:t>
            </w:r>
          </w:p>
          <w:p w14:paraId="72B7066B" w14:textId="52C8B727" w:rsidR="00C14F67" w:rsidRPr="006124CD" w:rsidRDefault="006124CD" w:rsidP="00E16416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t>Very</w:t>
            </w:r>
          </w:p>
        </w:tc>
      </w:tr>
      <w:tr w:rsidR="002E52B8" w14:paraId="04D9AA16" w14:textId="77777777" w:rsidTr="00EA473D">
        <w:tc>
          <w:tcPr>
            <w:tcW w:w="6216" w:type="dxa"/>
            <w:gridSpan w:val="11"/>
            <w:shd w:val="clear" w:color="auto" w:fill="D7D7D7" w:themeFill="accent3" w:themeFillTint="66"/>
          </w:tcPr>
          <w:p w14:paraId="16589213" w14:textId="77777777" w:rsidR="002E52B8" w:rsidRPr="002755DE" w:rsidRDefault="002E52B8" w:rsidP="00420CCC">
            <w:pPr>
              <w:pStyle w:val="ListParagraph"/>
              <w:ind w:left="357" w:hanging="357"/>
              <w:rPr>
                <w:b/>
                <w:bCs/>
              </w:rPr>
            </w:pPr>
            <w:r w:rsidRPr="002E50AA">
              <w:rPr>
                <w:b/>
                <w:bCs/>
              </w:rPr>
              <w:t>In the last 12 months, did you share your story or tell others about the changes that you made?</w:t>
            </w:r>
          </w:p>
        </w:tc>
        <w:tc>
          <w:tcPr>
            <w:tcW w:w="2806" w:type="dxa"/>
            <w:gridSpan w:val="5"/>
            <w:shd w:val="clear" w:color="auto" w:fill="auto"/>
          </w:tcPr>
          <w:p w14:paraId="132AD024" w14:textId="19917814" w:rsidR="002E52B8" w:rsidRPr="002E52B8" w:rsidRDefault="002E52B8" w:rsidP="00E16416">
            <w:pPr>
              <w:pStyle w:val="ListParagraph"/>
              <w:numPr>
                <w:ilvl w:val="0"/>
                <w:numId w:val="4"/>
              </w:numPr>
              <w:ind w:left="357" w:hanging="357"/>
              <w:jc w:val="left"/>
            </w:pPr>
            <w:r w:rsidRPr="002E52B8">
              <w:t>Yes</w:t>
            </w:r>
          </w:p>
          <w:p w14:paraId="5FA62B58" w14:textId="45ADA5F8" w:rsidR="002E52B8" w:rsidRPr="002E52B8" w:rsidRDefault="002E52B8" w:rsidP="00E16416">
            <w:pPr>
              <w:pStyle w:val="ListParagraph"/>
              <w:numPr>
                <w:ilvl w:val="0"/>
                <w:numId w:val="4"/>
              </w:numPr>
              <w:ind w:left="357" w:hanging="357"/>
              <w:jc w:val="left"/>
            </w:pPr>
            <w:r w:rsidRPr="002E52B8">
              <w:t>No</w:t>
            </w:r>
          </w:p>
        </w:tc>
      </w:tr>
      <w:tr w:rsidR="002755DE" w14:paraId="707EA8C1" w14:textId="77777777" w:rsidTr="00EA473D">
        <w:tc>
          <w:tcPr>
            <w:tcW w:w="9022" w:type="dxa"/>
            <w:gridSpan w:val="16"/>
            <w:shd w:val="clear" w:color="auto" w:fill="D7D7D7" w:themeFill="accent3" w:themeFillTint="66"/>
          </w:tcPr>
          <w:p w14:paraId="32187CF6" w14:textId="6D0B6919" w:rsidR="002755DE" w:rsidRPr="002755DE" w:rsidRDefault="00716CB8" w:rsidP="00420CCC">
            <w:pPr>
              <w:pStyle w:val="ListParagraph"/>
              <w:ind w:left="357" w:hanging="357"/>
              <w:rPr>
                <w:b/>
                <w:bCs/>
              </w:rPr>
            </w:pPr>
            <w:r w:rsidRPr="00716CB8">
              <w:rPr>
                <w:b/>
                <w:bCs/>
              </w:rPr>
              <w:lastRenderedPageBreak/>
              <w:t>What more do you think ESAI could do to help you and other farmers in the area?</w:t>
            </w:r>
          </w:p>
        </w:tc>
      </w:tr>
      <w:tr w:rsidR="00716CB8" w14:paraId="63D8DFE6" w14:textId="77777777" w:rsidTr="00EA473D">
        <w:trPr>
          <w:trHeight w:val="3569"/>
        </w:trPr>
        <w:tc>
          <w:tcPr>
            <w:tcW w:w="9022" w:type="dxa"/>
            <w:gridSpan w:val="16"/>
            <w:shd w:val="clear" w:color="auto" w:fill="auto"/>
          </w:tcPr>
          <w:p w14:paraId="4997E92B" w14:textId="77777777" w:rsidR="00716CB8" w:rsidRPr="00716CB8" w:rsidRDefault="00716CB8" w:rsidP="00716CB8">
            <w:pPr>
              <w:rPr>
                <w:b/>
                <w:bCs/>
              </w:rPr>
            </w:pPr>
          </w:p>
        </w:tc>
      </w:tr>
      <w:tr w:rsidR="000148EA" w14:paraId="4CB73248" w14:textId="77777777" w:rsidTr="00EA473D">
        <w:trPr>
          <w:trHeight w:val="24"/>
        </w:trPr>
        <w:tc>
          <w:tcPr>
            <w:tcW w:w="9022" w:type="dxa"/>
            <w:gridSpan w:val="16"/>
            <w:shd w:val="clear" w:color="auto" w:fill="3C3C3C" w:themeFill="accent2"/>
          </w:tcPr>
          <w:p w14:paraId="71866AAC" w14:textId="0CE40D05" w:rsidR="000148EA" w:rsidRPr="00716CB8" w:rsidRDefault="00A355F1" w:rsidP="00716CB8">
            <w:pPr>
              <w:rPr>
                <w:b/>
                <w:bCs/>
              </w:rPr>
            </w:pPr>
            <w:r w:rsidRPr="00A355F1">
              <w:rPr>
                <w:b/>
                <w:bCs/>
                <w:color w:val="FFFFFF" w:themeColor="background1"/>
              </w:rPr>
              <w:t>Integrated farm planning</w:t>
            </w:r>
          </w:p>
        </w:tc>
      </w:tr>
      <w:tr w:rsidR="002755DE" w14:paraId="5CAD58F3" w14:textId="77777777" w:rsidTr="00EA473D">
        <w:tc>
          <w:tcPr>
            <w:tcW w:w="9022" w:type="dxa"/>
            <w:gridSpan w:val="16"/>
            <w:shd w:val="clear" w:color="auto" w:fill="D7D7D7" w:themeFill="accent3" w:themeFillTint="66"/>
          </w:tcPr>
          <w:p w14:paraId="374E94C0" w14:textId="207876E3" w:rsidR="002755DE" w:rsidRPr="002755DE" w:rsidRDefault="00C46BA8" w:rsidP="00420CCC">
            <w:pPr>
              <w:pStyle w:val="ListParagraph"/>
              <w:ind w:left="357" w:hanging="357"/>
              <w:rPr>
                <w:b/>
                <w:bCs/>
              </w:rPr>
            </w:pPr>
            <w:r w:rsidRPr="00C46BA8">
              <w:rPr>
                <w:b/>
                <w:bCs/>
              </w:rPr>
              <w:t>How much do you know about integrated farm planning?</w:t>
            </w:r>
          </w:p>
        </w:tc>
      </w:tr>
      <w:tr w:rsidR="00C46BA8" w14:paraId="371D7792" w14:textId="77777777" w:rsidTr="00EA473D">
        <w:tc>
          <w:tcPr>
            <w:tcW w:w="9022" w:type="dxa"/>
            <w:gridSpan w:val="16"/>
            <w:shd w:val="clear" w:color="auto" w:fill="auto"/>
          </w:tcPr>
          <w:p w14:paraId="2F9EEB40" w14:textId="77777777" w:rsidR="00AE7902" w:rsidRPr="00451A36" w:rsidRDefault="00AE7902" w:rsidP="00E16416">
            <w:pPr>
              <w:pStyle w:val="ListParagraph"/>
              <w:numPr>
                <w:ilvl w:val="0"/>
                <w:numId w:val="5"/>
              </w:numPr>
            </w:pPr>
            <w:r w:rsidRPr="00451A36">
              <w:t xml:space="preserve">I have no idea what it </w:t>
            </w:r>
            <w:proofErr w:type="gramStart"/>
            <w:r w:rsidRPr="00451A36">
              <w:t>is</w:t>
            </w:r>
            <w:proofErr w:type="gramEnd"/>
          </w:p>
          <w:p w14:paraId="7EB3C2D3" w14:textId="77777777" w:rsidR="00AE7902" w:rsidRPr="00451A36" w:rsidRDefault="00AE7902" w:rsidP="00E16416">
            <w:pPr>
              <w:pStyle w:val="ListParagraph"/>
              <w:numPr>
                <w:ilvl w:val="0"/>
                <w:numId w:val="5"/>
              </w:numPr>
            </w:pPr>
            <w:r w:rsidRPr="00451A36">
              <w:t xml:space="preserve">I have heard about it but don’t know </w:t>
            </w:r>
            <w:proofErr w:type="gramStart"/>
            <w:r w:rsidRPr="00451A36">
              <w:t>much</w:t>
            </w:r>
            <w:proofErr w:type="gramEnd"/>
          </w:p>
          <w:p w14:paraId="51460AEB" w14:textId="77777777" w:rsidR="00AE7902" w:rsidRPr="00451A36" w:rsidRDefault="00AE7902" w:rsidP="00E16416">
            <w:pPr>
              <w:pStyle w:val="ListParagraph"/>
              <w:numPr>
                <w:ilvl w:val="0"/>
                <w:numId w:val="5"/>
              </w:numPr>
            </w:pPr>
            <w:r w:rsidRPr="00451A36">
              <w:t xml:space="preserve">I understand the </w:t>
            </w:r>
            <w:proofErr w:type="gramStart"/>
            <w:r w:rsidRPr="00451A36">
              <w:t>basics</w:t>
            </w:r>
            <w:proofErr w:type="gramEnd"/>
          </w:p>
          <w:p w14:paraId="071DB35D" w14:textId="77777777" w:rsidR="00AE7902" w:rsidRPr="00451A36" w:rsidRDefault="00AE7902" w:rsidP="00E16416">
            <w:pPr>
              <w:pStyle w:val="ListParagraph"/>
              <w:numPr>
                <w:ilvl w:val="0"/>
                <w:numId w:val="5"/>
              </w:numPr>
            </w:pPr>
            <w:r w:rsidRPr="00451A36">
              <w:t xml:space="preserve">I </w:t>
            </w:r>
            <w:r>
              <w:t>could</w:t>
            </w:r>
            <w:r w:rsidRPr="00451A36">
              <w:t xml:space="preserve"> comfortably explain what it is to </w:t>
            </w:r>
            <w:r>
              <w:t xml:space="preserve">another </w:t>
            </w:r>
            <w:proofErr w:type="gramStart"/>
            <w:r>
              <w:t>farmer</w:t>
            </w:r>
            <w:proofErr w:type="gramEnd"/>
          </w:p>
          <w:p w14:paraId="62E64622" w14:textId="1976B008" w:rsidR="00C46BA8" w:rsidRPr="00C46BA8" w:rsidRDefault="00AE7902" w:rsidP="00E16416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451A36">
              <w:t>I am already doing it</w:t>
            </w:r>
          </w:p>
        </w:tc>
      </w:tr>
      <w:tr w:rsidR="00716CB8" w14:paraId="5C6A3C22" w14:textId="77777777" w:rsidTr="00EA473D">
        <w:tc>
          <w:tcPr>
            <w:tcW w:w="9022" w:type="dxa"/>
            <w:gridSpan w:val="16"/>
            <w:shd w:val="clear" w:color="auto" w:fill="D7D7D7" w:themeFill="accent3" w:themeFillTint="66"/>
          </w:tcPr>
          <w:p w14:paraId="680329DF" w14:textId="562AFFB7" w:rsidR="00716CB8" w:rsidRPr="002755DE" w:rsidRDefault="00E46ECA" w:rsidP="00420CCC">
            <w:pPr>
              <w:pStyle w:val="ListParagraph"/>
              <w:ind w:left="357" w:hanging="357"/>
              <w:rPr>
                <w:b/>
                <w:bCs/>
              </w:rPr>
            </w:pPr>
            <w:r w:rsidRPr="00E46ECA">
              <w:rPr>
                <w:b/>
                <w:bCs/>
              </w:rPr>
              <w:t>Are you interested in receiving help from ESAI with integrated farm planning?</w:t>
            </w:r>
          </w:p>
        </w:tc>
      </w:tr>
      <w:tr w:rsidR="00E46ECA" w14:paraId="7DE46C47" w14:textId="77777777" w:rsidTr="00EA473D">
        <w:tc>
          <w:tcPr>
            <w:tcW w:w="9022" w:type="dxa"/>
            <w:gridSpan w:val="16"/>
            <w:shd w:val="clear" w:color="auto" w:fill="auto"/>
          </w:tcPr>
          <w:p w14:paraId="3B240346" w14:textId="77777777" w:rsidR="00BB1B3A" w:rsidRDefault="00BB1B3A" w:rsidP="00E16416">
            <w:pPr>
              <w:pStyle w:val="ListParagraph"/>
              <w:numPr>
                <w:ilvl w:val="0"/>
                <w:numId w:val="5"/>
              </w:numPr>
            </w:pPr>
            <w:r>
              <w:t xml:space="preserve">Not at all </w:t>
            </w:r>
            <w:proofErr w:type="gramStart"/>
            <w:r>
              <w:t>interested</w:t>
            </w:r>
            <w:proofErr w:type="gramEnd"/>
          </w:p>
          <w:p w14:paraId="6F9E5B76" w14:textId="77777777" w:rsidR="00BB1B3A" w:rsidRDefault="00BB1B3A" w:rsidP="00E16416">
            <w:pPr>
              <w:pStyle w:val="ListParagraph"/>
              <w:numPr>
                <w:ilvl w:val="0"/>
                <w:numId w:val="5"/>
              </w:numPr>
            </w:pPr>
            <w:r>
              <w:t xml:space="preserve">Somewhat </w:t>
            </w:r>
            <w:proofErr w:type="gramStart"/>
            <w:r>
              <w:t>interested</w:t>
            </w:r>
            <w:proofErr w:type="gramEnd"/>
          </w:p>
          <w:p w14:paraId="29279F33" w14:textId="77777777" w:rsidR="00BB1B3A" w:rsidRDefault="00BB1B3A" w:rsidP="00E16416">
            <w:pPr>
              <w:pStyle w:val="ListParagraph"/>
              <w:numPr>
                <w:ilvl w:val="0"/>
                <w:numId w:val="5"/>
              </w:numPr>
            </w:pPr>
            <w:r>
              <w:t xml:space="preserve">Moderately </w:t>
            </w:r>
            <w:proofErr w:type="gramStart"/>
            <w:r>
              <w:t>interested</w:t>
            </w:r>
            <w:proofErr w:type="gramEnd"/>
          </w:p>
          <w:p w14:paraId="1C658678" w14:textId="70133F91" w:rsidR="00E46ECA" w:rsidRPr="00E46ECA" w:rsidRDefault="00BB1B3A" w:rsidP="00E16416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t>Very interested</w:t>
            </w:r>
          </w:p>
        </w:tc>
      </w:tr>
      <w:tr w:rsidR="00A355F1" w14:paraId="2429B6CE" w14:textId="77777777" w:rsidTr="00EA473D">
        <w:tc>
          <w:tcPr>
            <w:tcW w:w="9022" w:type="dxa"/>
            <w:gridSpan w:val="16"/>
            <w:shd w:val="clear" w:color="auto" w:fill="3C3C3C" w:themeFill="accent2"/>
          </w:tcPr>
          <w:p w14:paraId="09F20154" w14:textId="4C550406" w:rsidR="00A355F1" w:rsidRPr="0022492C" w:rsidRDefault="0022492C" w:rsidP="0022492C">
            <w:pPr>
              <w:rPr>
                <w:b/>
                <w:bCs/>
              </w:rPr>
            </w:pPr>
            <w:r w:rsidRPr="0022492C">
              <w:rPr>
                <w:b/>
                <w:bCs/>
                <w:color w:val="FFFFFF" w:themeColor="background1"/>
              </w:rPr>
              <w:t>The end</w:t>
            </w:r>
          </w:p>
        </w:tc>
      </w:tr>
      <w:tr w:rsidR="00716CB8" w14:paraId="0E0BA8E3" w14:textId="77777777" w:rsidTr="00EA473D">
        <w:tc>
          <w:tcPr>
            <w:tcW w:w="9022" w:type="dxa"/>
            <w:gridSpan w:val="16"/>
            <w:shd w:val="clear" w:color="auto" w:fill="D7D7D7" w:themeFill="accent3" w:themeFillTint="66"/>
          </w:tcPr>
          <w:p w14:paraId="5BBBFA21" w14:textId="10D1B92B" w:rsidR="00716CB8" w:rsidRDefault="009A167A" w:rsidP="00420CCC">
            <w:pPr>
              <w:pStyle w:val="ListParagraph"/>
              <w:ind w:left="357" w:hanging="357"/>
              <w:rPr>
                <w:b/>
                <w:bCs/>
              </w:rPr>
            </w:pPr>
            <w:r w:rsidRPr="009A167A">
              <w:rPr>
                <w:b/>
                <w:bCs/>
              </w:rPr>
              <w:t xml:space="preserve">Thanks for taking the time to complete this survey. Would you like to be included in the prize draw to win </w:t>
            </w:r>
            <w:r w:rsidR="00553A6C">
              <w:rPr>
                <w:b/>
                <w:bCs/>
              </w:rPr>
              <w:t xml:space="preserve">a </w:t>
            </w:r>
            <w:r w:rsidRPr="009A167A">
              <w:rPr>
                <w:b/>
                <w:bCs/>
              </w:rPr>
              <w:t>$250 Hunting and Fishing voucher?</w:t>
            </w:r>
          </w:p>
          <w:p w14:paraId="643CDD88" w14:textId="3E0E9FAF" w:rsidR="00875224" w:rsidRPr="00875224" w:rsidRDefault="00875224" w:rsidP="00875224">
            <w:pPr>
              <w:pStyle w:val="ListParagraph"/>
              <w:numPr>
                <w:ilvl w:val="0"/>
                <w:numId w:val="0"/>
              </w:numPr>
              <w:ind w:left="357"/>
              <w:rPr>
                <w:i/>
                <w:iCs/>
              </w:rPr>
            </w:pPr>
            <w:r w:rsidRPr="00875224">
              <w:rPr>
                <w:i/>
                <w:iCs/>
              </w:rPr>
              <w:t>To ensure your anonymity, Scarlatti (undertaking this survey on behalf of ESAI) will pass along your contact details separately to your survey response.</w:t>
            </w:r>
          </w:p>
        </w:tc>
      </w:tr>
      <w:tr w:rsidR="00875224" w14:paraId="59B86A8D" w14:textId="77777777" w:rsidTr="00EA473D">
        <w:tc>
          <w:tcPr>
            <w:tcW w:w="9022" w:type="dxa"/>
            <w:gridSpan w:val="16"/>
            <w:shd w:val="clear" w:color="auto" w:fill="auto"/>
          </w:tcPr>
          <w:p w14:paraId="13A4F65B" w14:textId="2E8B8055" w:rsidR="00CA0DB2" w:rsidRPr="00CA0DB2" w:rsidRDefault="00CA0DB2" w:rsidP="00E16416">
            <w:pPr>
              <w:pStyle w:val="ListParagraph"/>
              <w:numPr>
                <w:ilvl w:val="0"/>
                <w:numId w:val="5"/>
              </w:numPr>
              <w:jc w:val="left"/>
            </w:pPr>
            <w:r w:rsidRPr="00CA0DB2">
              <w:t>Yes, I’d like to</w:t>
            </w:r>
            <w:r w:rsidR="004A361B">
              <w:t xml:space="preserve"> enter the draw</w:t>
            </w:r>
            <w:r w:rsidRPr="00CA0DB2">
              <w:t>. My best contact is</w:t>
            </w:r>
            <w:r w:rsidR="0022492C">
              <w:t xml:space="preserve"> </w:t>
            </w:r>
            <w:r>
              <w:t>_____________________</w:t>
            </w:r>
            <w:r w:rsidR="0022492C">
              <w:t>_____________________________________</w:t>
            </w:r>
          </w:p>
          <w:p w14:paraId="3A8BC578" w14:textId="4613DC4A" w:rsidR="00CA0DB2" w:rsidRPr="00CA0DB2" w:rsidRDefault="00CA0DB2" w:rsidP="004A361B">
            <w:pPr>
              <w:pStyle w:val="ListParagraph"/>
              <w:numPr>
                <w:ilvl w:val="0"/>
                <w:numId w:val="0"/>
              </w:numPr>
              <w:ind w:left="720"/>
              <w:jc w:val="left"/>
            </w:pPr>
          </w:p>
          <w:p w14:paraId="2FF15E39" w14:textId="1F236037" w:rsidR="00875224" w:rsidRPr="00875224" w:rsidRDefault="00CA0DB2" w:rsidP="00E16416">
            <w:pPr>
              <w:pStyle w:val="ListParagraph"/>
              <w:numPr>
                <w:ilvl w:val="0"/>
                <w:numId w:val="5"/>
              </w:numPr>
              <w:jc w:val="left"/>
              <w:rPr>
                <w:b/>
                <w:bCs/>
              </w:rPr>
            </w:pPr>
            <w:r w:rsidRPr="00CA0DB2">
              <w:t>No thanks</w:t>
            </w:r>
          </w:p>
        </w:tc>
      </w:tr>
      <w:tr w:rsidR="00875224" w14:paraId="30E0B171" w14:textId="77777777" w:rsidTr="00EA473D">
        <w:tc>
          <w:tcPr>
            <w:tcW w:w="9022" w:type="dxa"/>
            <w:gridSpan w:val="16"/>
            <w:shd w:val="clear" w:color="auto" w:fill="D7D7D7" w:themeFill="accent3" w:themeFillTint="66"/>
          </w:tcPr>
          <w:p w14:paraId="699FC1F5" w14:textId="3EE1E515" w:rsidR="00875224" w:rsidRPr="009A167A" w:rsidRDefault="003C4519" w:rsidP="00420CCC">
            <w:pPr>
              <w:pStyle w:val="ListParagraph"/>
              <w:ind w:left="357" w:hanging="357"/>
              <w:rPr>
                <w:b/>
                <w:bCs/>
              </w:rPr>
            </w:pPr>
            <w:r>
              <w:rPr>
                <w:b/>
                <w:bCs/>
              </w:rPr>
              <w:t>If you are not a member yet, are you interested in joining ESAI?</w:t>
            </w:r>
          </w:p>
        </w:tc>
      </w:tr>
      <w:tr w:rsidR="003C4519" w14:paraId="5BCB023E" w14:textId="77777777" w:rsidTr="00EA473D">
        <w:tc>
          <w:tcPr>
            <w:tcW w:w="9022" w:type="dxa"/>
            <w:gridSpan w:val="16"/>
            <w:shd w:val="clear" w:color="auto" w:fill="auto"/>
          </w:tcPr>
          <w:p w14:paraId="496A741C" w14:textId="7A4F1BF0" w:rsidR="00DC1B03" w:rsidRPr="00C43F5A" w:rsidRDefault="00DC1B03" w:rsidP="00E16416">
            <w:pPr>
              <w:pStyle w:val="ListParagraph"/>
              <w:numPr>
                <w:ilvl w:val="0"/>
                <w:numId w:val="5"/>
              </w:numPr>
              <w:jc w:val="left"/>
            </w:pPr>
            <w:r w:rsidRPr="00C43F5A">
              <w:t>Yes, I’d like to know more about joining ESAI. My best contact is</w:t>
            </w:r>
            <w:r w:rsidR="0022492C">
              <w:t xml:space="preserve"> </w:t>
            </w:r>
            <w:r w:rsidR="00C43F5A">
              <w:t>_____________________</w:t>
            </w:r>
            <w:r w:rsidR="0022492C">
              <w:t>_____________________________________</w:t>
            </w:r>
          </w:p>
          <w:p w14:paraId="13F53928" w14:textId="6665699C" w:rsidR="00DC1B03" w:rsidRPr="00C43F5A" w:rsidRDefault="00DC1B03" w:rsidP="00E16416">
            <w:pPr>
              <w:pStyle w:val="ListParagraph"/>
              <w:numPr>
                <w:ilvl w:val="0"/>
                <w:numId w:val="5"/>
              </w:numPr>
              <w:jc w:val="left"/>
            </w:pPr>
            <w:r w:rsidRPr="00C43F5A">
              <w:t xml:space="preserve">Yes, but I would prefer not to be contacted for </w:t>
            </w:r>
            <w:proofErr w:type="gramStart"/>
            <w:r w:rsidRPr="00C43F5A">
              <w:t>now</w:t>
            </w:r>
            <w:proofErr w:type="gramEnd"/>
          </w:p>
          <w:p w14:paraId="4F110A75" w14:textId="74856530" w:rsidR="003C4519" w:rsidRPr="003C4519" w:rsidRDefault="00DC1B03" w:rsidP="00E16416">
            <w:pPr>
              <w:pStyle w:val="ListParagraph"/>
              <w:numPr>
                <w:ilvl w:val="0"/>
                <w:numId w:val="5"/>
              </w:numPr>
              <w:jc w:val="left"/>
              <w:rPr>
                <w:b/>
                <w:bCs/>
              </w:rPr>
            </w:pPr>
            <w:r w:rsidRPr="00C43F5A">
              <w:t>No thanks</w:t>
            </w:r>
          </w:p>
        </w:tc>
      </w:tr>
      <w:tr w:rsidR="00716CB8" w14:paraId="1D28DCD9" w14:textId="77777777" w:rsidTr="00EA473D">
        <w:tc>
          <w:tcPr>
            <w:tcW w:w="9022" w:type="dxa"/>
            <w:gridSpan w:val="16"/>
            <w:shd w:val="clear" w:color="auto" w:fill="D7D7D7" w:themeFill="accent3" w:themeFillTint="66"/>
          </w:tcPr>
          <w:p w14:paraId="66A9DA4E" w14:textId="589FC457" w:rsidR="00716CB8" w:rsidRPr="002755DE" w:rsidRDefault="00046F28" w:rsidP="00420CCC">
            <w:pPr>
              <w:pStyle w:val="ListParagraph"/>
              <w:ind w:left="357" w:hanging="357"/>
              <w:rPr>
                <w:b/>
                <w:bCs/>
              </w:rPr>
            </w:pPr>
            <w:r w:rsidRPr="00046F28">
              <w:rPr>
                <w:b/>
                <w:bCs/>
              </w:rPr>
              <w:lastRenderedPageBreak/>
              <w:t>What category best describes your farming type?</w:t>
            </w:r>
          </w:p>
        </w:tc>
      </w:tr>
      <w:tr w:rsidR="00C43F5A" w14:paraId="2652CBB2" w14:textId="77777777" w:rsidTr="00EA473D">
        <w:tc>
          <w:tcPr>
            <w:tcW w:w="9022" w:type="dxa"/>
            <w:gridSpan w:val="16"/>
            <w:shd w:val="clear" w:color="auto" w:fill="auto"/>
          </w:tcPr>
          <w:p w14:paraId="2B8EBC49" w14:textId="77777777" w:rsidR="008A2B3E" w:rsidRDefault="008A2B3E" w:rsidP="00E16416">
            <w:pPr>
              <w:pStyle w:val="ListParagraph"/>
              <w:numPr>
                <w:ilvl w:val="0"/>
                <w:numId w:val="5"/>
              </w:numPr>
            </w:pPr>
            <w:r>
              <w:t>Dairy</w:t>
            </w:r>
          </w:p>
          <w:p w14:paraId="1DDA02E1" w14:textId="77777777" w:rsidR="008A2B3E" w:rsidRDefault="008A2B3E" w:rsidP="00E16416">
            <w:pPr>
              <w:pStyle w:val="ListParagraph"/>
              <w:numPr>
                <w:ilvl w:val="0"/>
                <w:numId w:val="5"/>
              </w:numPr>
            </w:pPr>
            <w:r>
              <w:t>Sheep</w:t>
            </w:r>
          </w:p>
          <w:p w14:paraId="4FAD3AB8" w14:textId="77777777" w:rsidR="008A2B3E" w:rsidRDefault="008A2B3E" w:rsidP="00E16416">
            <w:pPr>
              <w:pStyle w:val="ListParagraph"/>
              <w:numPr>
                <w:ilvl w:val="0"/>
                <w:numId w:val="5"/>
              </w:numPr>
            </w:pPr>
            <w:r>
              <w:t>Beef</w:t>
            </w:r>
          </w:p>
          <w:p w14:paraId="43B27B89" w14:textId="77777777" w:rsidR="008A2B3E" w:rsidRDefault="008A2B3E" w:rsidP="00E16416">
            <w:pPr>
              <w:pStyle w:val="ListParagraph"/>
              <w:numPr>
                <w:ilvl w:val="0"/>
                <w:numId w:val="5"/>
              </w:numPr>
            </w:pPr>
            <w:r>
              <w:t>Horticulture</w:t>
            </w:r>
          </w:p>
          <w:p w14:paraId="313A16AE" w14:textId="77777777" w:rsidR="008A2B3E" w:rsidRDefault="008A2B3E" w:rsidP="00E16416">
            <w:pPr>
              <w:pStyle w:val="ListParagraph"/>
              <w:numPr>
                <w:ilvl w:val="0"/>
                <w:numId w:val="5"/>
              </w:numPr>
            </w:pPr>
            <w:r>
              <w:t>Cropping</w:t>
            </w:r>
          </w:p>
          <w:p w14:paraId="1C84D7DF" w14:textId="77777777" w:rsidR="008A2B3E" w:rsidRDefault="008A2B3E" w:rsidP="00E16416">
            <w:pPr>
              <w:pStyle w:val="ListParagraph"/>
              <w:numPr>
                <w:ilvl w:val="0"/>
                <w:numId w:val="5"/>
              </w:numPr>
            </w:pPr>
            <w:r>
              <w:t>Mixed</w:t>
            </w:r>
          </w:p>
          <w:p w14:paraId="2F5A4481" w14:textId="77777777" w:rsidR="008A2B3E" w:rsidRDefault="008A2B3E" w:rsidP="00E16416">
            <w:pPr>
              <w:pStyle w:val="ListParagraph"/>
              <w:numPr>
                <w:ilvl w:val="0"/>
                <w:numId w:val="5"/>
              </w:numPr>
            </w:pPr>
            <w:r>
              <w:t>Lifestyle block</w:t>
            </w:r>
          </w:p>
          <w:p w14:paraId="7F7AD538" w14:textId="3502CF12" w:rsidR="00C43F5A" w:rsidRPr="008A2B3E" w:rsidRDefault="008A2B3E" w:rsidP="00E16416">
            <w:pPr>
              <w:pStyle w:val="ListParagraph"/>
              <w:numPr>
                <w:ilvl w:val="0"/>
                <w:numId w:val="5"/>
              </w:numPr>
            </w:pPr>
            <w:r>
              <w:t>Other, please specify_____________</w:t>
            </w:r>
          </w:p>
        </w:tc>
      </w:tr>
      <w:tr w:rsidR="00C43F5A" w14:paraId="167E3488" w14:textId="77777777" w:rsidTr="00EA473D">
        <w:tc>
          <w:tcPr>
            <w:tcW w:w="9022" w:type="dxa"/>
            <w:gridSpan w:val="16"/>
            <w:shd w:val="clear" w:color="auto" w:fill="D7D7D7" w:themeFill="accent3" w:themeFillTint="66"/>
          </w:tcPr>
          <w:p w14:paraId="73476F1A" w14:textId="3C56BDEC" w:rsidR="00C43F5A" w:rsidRPr="002755DE" w:rsidRDefault="00C85828" w:rsidP="00420CCC">
            <w:pPr>
              <w:pStyle w:val="ListParagraph"/>
              <w:ind w:left="357" w:hanging="357"/>
              <w:rPr>
                <w:b/>
                <w:bCs/>
              </w:rPr>
            </w:pPr>
            <w:r w:rsidRPr="00C85828">
              <w:rPr>
                <w:b/>
                <w:bCs/>
              </w:rPr>
              <w:t>What is your age group?</w:t>
            </w:r>
          </w:p>
        </w:tc>
      </w:tr>
      <w:tr w:rsidR="00C85828" w14:paraId="55BE674A" w14:textId="77777777" w:rsidTr="00EA473D">
        <w:tc>
          <w:tcPr>
            <w:tcW w:w="9022" w:type="dxa"/>
            <w:gridSpan w:val="16"/>
            <w:shd w:val="clear" w:color="auto" w:fill="auto"/>
          </w:tcPr>
          <w:p w14:paraId="1AF63AC4" w14:textId="77777777" w:rsidR="002F2605" w:rsidRPr="002F2605" w:rsidRDefault="002F2605" w:rsidP="00E16416">
            <w:pPr>
              <w:pStyle w:val="ListParagraph"/>
              <w:numPr>
                <w:ilvl w:val="0"/>
                <w:numId w:val="5"/>
              </w:numPr>
            </w:pPr>
            <w:r w:rsidRPr="002F2605">
              <w:t>20 years or younger</w:t>
            </w:r>
          </w:p>
          <w:p w14:paraId="733937EF" w14:textId="77777777" w:rsidR="002F2605" w:rsidRPr="002F2605" w:rsidRDefault="002F2605" w:rsidP="00E16416">
            <w:pPr>
              <w:pStyle w:val="ListParagraph"/>
              <w:numPr>
                <w:ilvl w:val="0"/>
                <w:numId w:val="5"/>
              </w:numPr>
            </w:pPr>
            <w:r w:rsidRPr="002F2605">
              <w:t>21-30</w:t>
            </w:r>
          </w:p>
          <w:p w14:paraId="7523B7A5" w14:textId="77777777" w:rsidR="002F2605" w:rsidRPr="002F2605" w:rsidRDefault="002F2605" w:rsidP="00E16416">
            <w:pPr>
              <w:pStyle w:val="ListParagraph"/>
              <w:numPr>
                <w:ilvl w:val="0"/>
                <w:numId w:val="5"/>
              </w:numPr>
            </w:pPr>
            <w:r w:rsidRPr="002F2605">
              <w:t>31-40</w:t>
            </w:r>
          </w:p>
          <w:p w14:paraId="76491D77" w14:textId="77777777" w:rsidR="002F2605" w:rsidRPr="002F2605" w:rsidRDefault="002F2605" w:rsidP="00E16416">
            <w:pPr>
              <w:pStyle w:val="ListParagraph"/>
              <w:numPr>
                <w:ilvl w:val="0"/>
                <w:numId w:val="5"/>
              </w:numPr>
            </w:pPr>
            <w:r w:rsidRPr="002F2605">
              <w:t>41-50</w:t>
            </w:r>
          </w:p>
          <w:p w14:paraId="6DFC470D" w14:textId="77777777" w:rsidR="002F2605" w:rsidRPr="002F2605" w:rsidRDefault="002F2605" w:rsidP="00E16416">
            <w:pPr>
              <w:pStyle w:val="ListParagraph"/>
              <w:numPr>
                <w:ilvl w:val="0"/>
                <w:numId w:val="5"/>
              </w:numPr>
            </w:pPr>
            <w:r w:rsidRPr="002F2605">
              <w:t>51-60</w:t>
            </w:r>
          </w:p>
          <w:p w14:paraId="10743914" w14:textId="023EC26D" w:rsidR="00C85828" w:rsidRPr="00C85828" w:rsidRDefault="002F2605" w:rsidP="00E16416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2F2605">
              <w:t>61 and over</w:t>
            </w:r>
          </w:p>
        </w:tc>
      </w:tr>
      <w:tr w:rsidR="00C43F5A" w14:paraId="5EEC4E6C" w14:textId="77777777" w:rsidTr="00EA473D">
        <w:tc>
          <w:tcPr>
            <w:tcW w:w="9022" w:type="dxa"/>
            <w:gridSpan w:val="16"/>
            <w:shd w:val="clear" w:color="auto" w:fill="D7D7D7" w:themeFill="accent3" w:themeFillTint="66"/>
          </w:tcPr>
          <w:p w14:paraId="0C20BC81" w14:textId="2994A066" w:rsidR="00C43F5A" w:rsidRPr="002755DE" w:rsidRDefault="002F2605" w:rsidP="00420CCC">
            <w:pPr>
              <w:pStyle w:val="ListParagraph"/>
              <w:ind w:left="357" w:hanging="357"/>
              <w:rPr>
                <w:b/>
                <w:bCs/>
              </w:rPr>
            </w:pPr>
            <w:r>
              <w:rPr>
                <w:b/>
                <w:bCs/>
              </w:rPr>
              <w:t>Do you have any final comments?</w:t>
            </w:r>
          </w:p>
        </w:tc>
      </w:tr>
      <w:tr w:rsidR="00BF6378" w14:paraId="523A8E61" w14:textId="77777777" w:rsidTr="00EA473D">
        <w:trPr>
          <w:trHeight w:val="3911"/>
        </w:trPr>
        <w:tc>
          <w:tcPr>
            <w:tcW w:w="9022" w:type="dxa"/>
            <w:gridSpan w:val="16"/>
          </w:tcPr>
          <w:p w14:paraId="5D2AE907" w14:textId="77777777" w:rsidR="00BF6378" w:rsidRDefault="00BF6378" w:rsidP="00BF6378"/>
        </w:tc>
      </w:tr>
    </w:tbl>
    <w:p w14:paraId="1BAD9EFF" w14:textId="62A3B98A" w:rsidR="004E7DFA" w:rsidRPr="004D2E61" w:rsidRDefault="004E7DFA" w:rsidP="00713776"/>
    <w:sectPr w:rsidR="004E7DFA" w:rsidRPr="004D2E61" w:rsidSect="000B0909">
      <w:foot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1F069" w14:textId="77777777" w:rsidR="00A35498" w:rsidRDefault="00A35498" w:rsidP="00AA1C43">
      <w:r>
        <w:separator/>
      </w:r>
    </w:p>
  </w:endnote>
  <w:endnote w:type="continuationSeparator" w:id="0">
    <w:p w14:paraId="66A26053" w14:textId="77777777" w:rsidR="00A35498" w:rsidRDefault="00A35498" w:rsidP="00AA1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2FF4E" w14:textId="77777777" w:rsidR="000B0909" w:rsidRDefault="000B0909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  <w:r>
      <w:rPr>
        <w:noProof/>
      </w:rPr>
      <w:t xml:space="preserve">                                        </w:t>
    </w:r>
    <w:r>
      <w:rPr>
        <w:noProof/>
      </w:rPr>
      <w:tab/>
    </w:r>
    <w:r>
      <w:rPr>
        <w:noProof/>
      </w:rPr>
      <w:tab/>
      <w:t xml:space="preserve">     </w:t>
    </w:r>
    <w:r>
      <w:rPr>
        <w:rFonts w:asciiTheme="majorHAnsi" w:hAnsiTheme="majorHAnsi" w:cstheme="majorHAnsi"/>
        <w:b/>
        <w:noProof/>
        <w:sz w:val="36"/>
        <w:szCs w:val="36"/>
      </w:rPr>
      <w:drawing>
        <wp:inline distT="0" distB="0" distL="0" distR="0" wp14:anchorId="2DAF114C" wp14:editId="72C8D16B">
          <wp:extent cx="1559488" cy="659765"/>
          <wp:effectExtent l="0" t="0" r="3175" b="6985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306" b="22125"/>
                  <a:stretch/>
                </pic:blipFill>
                <pic:spPr bwMode="auto">
                  <a:xfrm>
                    <a:off x="0" y="0"/>
                    <a:ext cx="1559488" cy="6597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AA2A3" w14:textId="77777777" w:rsidR="00A35498" w:rsidRDefault="00A35498" w:rsidP="00AA1C43">
      <w:r>
        <w:separator/>
      </w:r>
    </w:p>
  </w:footnote>
  <w:footnote w:type="continuationSeparator" w:id="0">
    <w:p w14:paraId="5E47E6AA" w14:textId="77777777" w:rsidR="00A35498" w:rsidRDefault="00A35498" w:rsidP="00AA1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33180" w14:textId="77777777" w:rsidR="00883EEA" w:rsidRDefault="00883EEA" w:rsidP="00883EEA">
    <w:pPr>
      <w:pStyle w:val="Descriptor"/>
    </w:pPr>
    <w:r>
      <w:t>Descriptor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C1D00"/>
    <w:multiLevelType w:val="hybridMultilevel"/>
    <w:tmpl w:val="7354E194"/>
    <w:lvl w:ilvl="0" w:tplc="2D0206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E4813F" w:themeColor="accent1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9407E"/>
    <w:multiLevelType w:val="multilevel"/>
    <w:tmpl w:val="5C8A9FA6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hint="default"/>
        <w:color w:val="E4813F" w:themeColor="accent1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 Light" w:hAnsi="Calibri Light" w:hint="default"/>
        <w:color w:val="E4813F" w:themeColor="accent1"/>
        <w:sz w:val="22"/>
      </w:rPr>
    </w:lvl>
    <w:lvl w:ilvl="2">
      <w:start w:val="1"/>
      <w:numFmt w:val="lowerRoman"/>
      <w:pStyle w:val="Normal-fornumbersbullets"/>
      <w:lvlText w:val="%3."/>
      <w:lvlJc w:val="right"/>
      <w:pPr>
        <w:ind w:left="2160" w:hanging="180"/>
      </w:pPr>
      <w:rPr>
        <w:rFonts w:ascii="Calibri Light" w:hAnsi="Calibri Light" w:hint="default"/>
        <w:color w:val="E4813F" w:themeColor="accent1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9E741D7"/>
    <w:multiLevelType w:val="hybridMultilevel"/>
    <w:tmpl w:val="39062B98"/>
    <w:lvl w:ilvl="0" w:tplc="2D0206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E4813F" w:themeColor="accent1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8140C"/>
    <w:multiLevelType w:val="hybridMultilevel"/>
    <w:tmpl w:val="897615F6"/>
    <w:lvl w:ilvl="0" w:tplc="ECD4103E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  <w:color w:val="E4813F" w:themeColor="accent1"/>
      </w:rPr>
    </w:lvl>
    <w:lvl w:ilvl="1" w:tplc="847AD76E">
      <w:start w:val="1"/>
      <w:numFmt w:val="lowerLetter"/>
      <w:lvlText w:val="%2."/>
      <w:lvlJc w:val="left"/>
      <w:pPr>
        <w:ind w:left="1440" w:hanging="360"/>
      </w:pPr>
      <w:rPr>
        <w:color w:val="E4813F" w:themeColor="accent1"/>
      </w:rPr>
    </w:lvl>
    <w:lvl w:ilvl="2" w:tplc="B2863C88">
      <w:start w:val="1"/>
      <w:numFmt w:val="lowerRoman"/>
      <w:lvlText w:val="%3."/>
      <w:lvlJc w:val="right"/>
      <w:pPr>
        <w:ind w:left="2160" w:hanging="180"/>
      </w:pPr>
      <w:rPr>
        <w:color w:val="E4813F" w:themeColor="accent1"/>
      </w:r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E53813"/>
    <w:multiLevelType w:val="hybridMultilevel"/>
    <w:tmpl w:val="A22A9AAE"/>
    <w:lvl w:ilvl="0" w:tplc="B2E21CA4">
      <w:start w:val="1"/>
      <w:numFmt w:val="bullet"/>
      <w:pStyle w:val="Bulletparagraph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E4813F" w:themeColor="accent1"/>
      </w:rPr>
    </w:lvl>
    <w:lvl w:ilvl="1" w:tplc="BA2CCAF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color w:val="E4813F" w:themeColor="accent1"/>
      </w:rPr>
    </w:lvl>
    <w:lvl w:ilvl="2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E4813F" w:themeColor="accent1"/>
      </w:rPr>
    </w:lvl>
    <w:lvl w:ilvl="3" w:tplc="31944A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E4813F" w:themeColor="accent1"/>
      </w:rPr>
    </w:lvl>
    <w:lvl w:ilvl="4" w:tplc="BA2CCAFA">
      <w:start w:val="1"/>
      <w:numFmt w:val="bullet"/>
      <w:lvlText w:val="­"/>
      <w:lvlJc w:val="left"/>
      <w:pPr>
        <w:ind w:left="3600" w:hanging="360"/>
      </w:pPr>
      <w:rPr>
        <w:rFonts w:ascii="Courier New" w:hAnsi="Courier New" w:hint="default"/>
        <w:color w:val="E4813F" w:themeColor="accent1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839104">
    <w:abstractNumId w:val="1"/>
  </w:num>
  <w:num w:numId="2" w16cid:durableId="1929577232">
    <w:abstractNumId w:val="4"/>
  </w:num>
  <w:num w:numId="3" w16cid:durableId="1184249205">
    <w:abstractNumId w:val="3"/>
  </w:num>
  <w:num w:numId="4" w16cid:durableId="936210599">
    <w:abstractNumId w:val="0"/>
  </w:num>
  <w:num w:numId="5" w16cid:durableId="120841994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0NzM1MjG1NDAwszRR0lEKTi0uzszPAykwqgUAyDYUSSwAAAA="/>
  </w:docVars>
  <w:rsids>
    <w:rsidRoot w:val="00E906E8"/>
    <w:rsid w:val="00002F98"/>
    <w:rsid w:val="000033D7"/>
    <w:rsid w:val="00005675"/>
    <w:rsid w:val="000148EA"/>
    <w:rsid w:val="000155A1"/>
    <w:rsid w:val="00024931"/>
    <w:rsid w:val="00032CD9"/>
    <w:rsid w:val="00033587"/>
    <w:rsid w:val="00046F28"/>
    <w:rsid w:val="00055994"/>
    <w:rsid w:val="00070586"/>
    <w:rsid w:val="000B0909"/>
    <w:rsid w:val="000C1B9C"/>
    <w:rsid w:val="000D3154"/>
    <w:rsid w:val="000D5189"/>
    <w:rsid w:val="000E26F7"/>
    <w:rsid w:val="000F14C2"/>
    <w:rsid w:val="00146BDB"/>
    <w:rsid w:val="0015555F"/>
    <w:rsid w:val="00156EE6"/>
    <w:rsid w:val="0016542F"/>
    <w:rsid w:val="00166C8F"/>
    <w:rsid w:val="00191E64"/>
    <w:rsid w:val="0019346A"/>
    <w:rsid w:val="001C7E64"/>
    <w:rsid w:val="001D0669"/>
    <w:rsid w:val="001E3D26"/>
    <w:rsid w:val="001F18EC"/>
    <w:rsid w:val="001F3D14"/>
    <w:rsid w:val="001F55A7"/>
    <w:rsid w:val="00200A55"/>
    <w:rsid w:val="00203AD2"/>
    <w:rsid w:val="00214F34"/>
    <w:rsid w:val="0022492C"/>
    <w:rsid w:val="00240C53"/>
    <w:rsid w:val="00252C24"/>
    <w:rsid w:val="00254416"/>
    <w:rsid w:val="00256CDA"/>
    <w:rsid w:val="002625A9"/>
    <w:rsid w:val="002755DE"/>
    <w:rsid w:val="0028426E"/>
    <w:rsid w:val="002A23DE"/>
    <w:rsid w:val="002A25D7"/>
    <w:rsid w:val="002B3BEF"/>
    <w:rsid w:val="002B7AF2"/>
    <w:rsid w:val="002C2980"/>
    <w:rsid w:val="002D0252"/>
    <w:rsid w:val="002D3DA5"/>
    <w:rsid w:val="002E50AA"/>
    <w:rsid w:val="002E52B8"/>
    <w:rsid w:val="002F0EEC"/>
    <w:rsid w:val="002F2605"/>
    <w:rsid w:val="00301B4B"/>
    <w:rsid w:val="00306360"/>
    <w:rsid w:val="00306AE5"/>
    <w:rsid w:val="00322FEB"/>
    <w:rsid w:val="00325446"/>
    <w:rsid w:val="00343108"/>
    <w:rsid w:val="00351003"/>
    <w:rsid w:val="00352F59"/>
    <w:rsid w:val="00364CD2"/>
    <w:rsid w:val="0037085D"/>
    <w:rsid w:val="00371849"/>
    <w:rsid w:val="0038315C"/>
    <w:rsid w:val="0039394D"/>
    <w:rsid w:val="003A6107"/>
    <w:rsid w:val="003B21E2"/>
    <w:rsid w:val="003C2CD6"/>
    <w:rsid w:val="003C4519"/>
    <w:rsid w:val="003C67AA"/>
    <w:rsid w:val="003C6B44"/>
    <w:rsid w:val="003E041B"/>
    <w:rsid w:val="003E6FE5"/>
    <w:rsid w:val="003F57BB"/>
    <w:rsid w:val="00401C63"/>
    <w:rsid w:val="004040CD"/>
    <w:rsid w:val="00411D2E"/>
    <w:rsid w:val="00420CCC"/>
    <w:rsid w:val="00423874"/>
    <w:rsid w:val="00427809"/>
    <w:rsid w:val="0047332F"/>
    <w:rsid w:val="00477616"/>
    <w:rsid w:val="00483849"/>
    <w:rsid w:val="004A361B"/>
    <w:rsid w:val="004B08A6"/>
    <w:rsid w:val="004B6101"/>
    <w:rsid w:val="004D2E61"/>
    <w:rsid w:val="004D712E"/>
    <w:rsid w:val="004E2295"/>
    <w:rsid w:val="004E25B0"/>
    <w:rsid w:val="004E7DFA"/>
    <w:rsid w:val="00504765"/>
    <w:rsid w:val="00504A3D"/>
    <w:rsid w:val="005161A4"/>
    <w:rsid w:val="00543E42"/>
    <w:rsid w:val="005539EB"/>
    <w:rsid w:val="00553A6C"/>
    <w:rsid w:val="00554E24"/>
    <w:rsid w:val="00571C92"/>
    <w:rsid w:val="0057347F"/>
    <w:rsid w:val="005760C7"/>
    <w:rsid w:val="005801F5"/>
    <w:rsid w:val="005B1FD1"/>
    <w:rsid w:val="005B342B"/>
    <w:rsid w:val="005B5366"/>
    <w:rsid w:val="005C28F9"/>
    <w:rsid w:val="005F0A1F"/>
    <w:rsid w:val="005F17D8"/>
    <w:rsid w:val="005F34D2"/>
    <w:rsid w:val="005F60F4"/>
    <w:rsid w:val="00611404"/>
    <w:rsid w:val="00612025"/>
    <w:rsid w:val="006124CD"/>
    <w:rsid w:val="00622ED8"/>
    <w:rsid w:val="006346DE"/>
    <w:rsid w:val="00652849"/>
    <w:rsid w:val="00670367"/>
    <w:rsid w:val="006747BD"/>
    <w:rsid w:val="006843DD"/>
    <w:rsid w:val="0069618E"/>
    <w:rsid w:val="006A1D45"/>
    <w:rsid w:val="006E7CE4"/>
    <w:rsid w:val="006F2B29"/>
    <w:rsid w:val="006F7740"/>
    <w:rsid w:val="00701D17"/>
    <w:rsid w:val="00713776"/>
    <w:rsid w:val="00716CB8"/>
    <w:rsid w:val="00716D8A"/>
    <w:rsid w:val="00717251"/>
    <w:rsid w:val="00731762"/>
    <w:rsid w:val="00744484"/>
    <w:rsid w:val="00752289"/>
    <w:rsid w:val="007523EF"/>
    <w:rsid w:val="0075399A"/>
    <w:rsid w:val="007617C6"/>
    <w:rsid w:val="0079415E"/>
    <w:rsid w:val="007A0F4A"/>
    <w:rsid w:val="007E176D"/>
    <w:rsid w:val="007E44BC"/>
    <w:rsid w:val="007E7B0F"/>
    <w:rsid w:val="007F7686"/>
    <w:rsid w:val="008200E9"/>
    <w:rsid w:val="008256C0"/>
    <w:rsid w:val="00863003"/>
    <w:rsid w:val="008656F1"/>
    <w:rsid w:val="00871249"/>
    <w:rsid w:val="00875224"/>
    <w:rsid w:val="00883EEA"/>
    <w:rsid w:val="008A2051"/>
    <w:rsid w:val="008A2B3E"/>
    <w:rsid w:val="008A3370"/>
    <w:rsid w:val="008A5CA8"/>
    <w:rsid w:val="008B257C"/>
    <w:rsid w:val="008B2F0A"/>
    <w:rsid w:val="008B7109"/>
    <w:rsid w:val="008C4654"/>
    <w:rsid w:val="008C6232"/>
    <w:rsid w:val="008F7749"/>
    <w:rsid w:val="008F7A9F"/>
    <w:rsid w:val="00922B3E"/>
    <w:rsid w:val="00923A4D"/>
    <w:rsid w:val="0093064C"/>
    <w:rsid w:val="009307C3"/>
    <w:rsid w:val="009446BD"/>
    <w:rsid w:val="009608C0"/>
    <w:rsid w:val="009616CF"/>
    <w:rsid w:val="00974701"/>
    <w:rsid w:val="00990C8C"/>
    <w:rsid w:val="009A167A"/>
    <w:rsid w:val="009C5C0D"/>
    <w:rsid w:val="009C7F82"/>
    <w:rsid w:val="009D3799"/>
    <w:rsid w:val="009D4548"/>
    <w:rsid w:val="009D4A48"/>
    <w:rsid w:val="009D6B5C"/>
    <w:rsid w:val="009E22AD"/>
    <w:rsid w:val="009F426F"/>
    <w:rsid w:val="009F5160"/>
    <w:rsid w:val="00A014AD"/>
    <w:rsid w:val="00A02B0C"/>
    <w:rsid w:val="00A035B7"/>
    <w:rsid w:val="00A11AB5"/>
    <w:rsid w:val="00A34402"/>
    <w:rsid w:val="00A35498"/>
    <w:rsid w:val="00A355F1"/>
    <w:rsid w:val="00A60BAB"/>
    <w:rsid w:val="00A80319"/>
    <w:rsid w:val="00A93C16"/>
    <w:rsid w:val="00A9461A"/>
    <w:rsid w:val="00A95301"/>
    <w:rsid w:val="00AA1C43"/>
    <w:rsid w:val="00AC0E30"/>
    <w:rsid w:val="00AC55BA"/>
    <w:rsid w:val="00AE7902"/>
    <w:rsid w:val="00B0254A"/>
    <w:rsid w:val="00B04772"/>
    <w:rsid w:val="00B04B4D"/>
    <w:rsid w:val="00B15ACC"/>
    <w:rsid w:val="00B173CB"/>
    <w:rsid w:val="00B2192E"/>
    <w:rsid w:val="00B355D3"/>
    <w:rsid w:val="00B37D7D"/>
    <w:rsid w:val="00B44E15"/>
    <w:rsid w:val="00B651D2"/>
    <w:rsid w:val="00B839E8"/>
    <w:rsid w:val="00B84D28"/>
    <w:rsid w:val="00B946BA"/>
    <w:rsid w:val="00B96960"/>
    <w:rsid w:val="00BA29F6"/>
    <w:rsid w:val="00BA47A6"/>
    <w:rsid w:val="00BB0932"/>
    <w:rsid w:val="00BB1B3A"/>
    <w:rsid w:val="00BB38FA"/>
    <w:rsid w:val="00BC0517"/>
    <w:rsid w:val="00BC3BF4"/>
    <w:rsid w:val="00BE46B3"/>
    <w:rsid w:val="00BF6378"/>
    <w:rsid w:val="00C14F67"/>
    <w:rsid w:val="00C24F04"/>
    <w:rsid w:val="00C438A2"/>
    <w:rsid w:val="00C43F5A"/>
    <w:rsid w:val="00C46BA8"/>
    <w:rsid w:val="00C6482B"/>
    <w:rsid w:val="00C66DB5"/>
    <w:rsid w:val="00C73075"/>
    <w:rsid w:val="00C82F68"/>
    <w:rsid w:val="00C85828"/>
    <w:rsid w:val="00CA0DB2"/>
    <w:rsid w:val="00CA33CA"/>
    <w:rsid w:val="00CC2C2F"/>
    <w:rsid w:val="00CC4AA6"/>
    <w:rsid w:val="00CD2D4B"/>
    <w:rsid w:val="00CF0182"/>
    <w:rsid w:val="00CF2D00"/>
    <w:rsid w:val="00D0074C"/>
    <w:rsid w:val="00D12DAA"/>
    <w:rsid w:val="00D317D1"/>
    <w:rsid w:val="00D64F4F"/>
    <w:rsid w:val="00DA6CD2"/>
    <w:rsid w:val="00DB0C9C"/>
    <w:rsid w:val="00DB610C"/>
    <w:rsid w:val="00DC1B03"/>
    <w:rsid w:val="00DC1EB2"/>
    <w:rsid w:val="00DF5699"/>
    <w:rsid w:val="00E12FC1"/>
    <w:rsid w:val="00E16416"/>
    <w:rsid w:val="00E217CC"/>
    <w:rsid w:val="00E22B6C"/>
    <w:rsid w:val="00E41F7C"/>
    <w:rsid w:val="00E46ECA"/>
    <w:rsid w:val="00E6386B"/>
    <w:rsid w:val="00E82ABF"/>
    <w:rsid w:val="00E906E8"/>
    <w:rsid w:val="00E9110C"/>
    <w:rsid w:val="00EA473D"/>
    <w:rsid w:val="00ED0E5D"/>
    <w:rsid w:val="00EE2D5E"/>
    <w:rsid w:val="00EE4C0F"/>
    <w:rsid w:val="00EF2DA3"/>
    <w:rsid w:val="00F025FA"/>
    <w:rsid w:val="00F0307B"/>
    <w:rsid w:val="00F11412"/>
    <w:rsid w:val="00F2249C"/>
    <w:rsid w:val="00F3642F"/>
    <w:rsid w:val="00F4132C"/>
    <w:rsid w:val="00F50C81"/>
    <w:rsid w:val="00F61086"/>
    <w:rsid w:val="00F618B1"/>
    <w:rsid w:val="00F80F1C"/>
    <w:rsid w:val="00F91134"/>
    <w:rsid w:val="00F913CA"/>
    <w:rsid w:val="00FA4ED8"/>
    <w:rsid w:val="00FC5046"/>
    <w:rsid w:val="00FD2077"/>
    <w:rsid w:val="00FD3DC9"/>
    <w:rsid w:val="00FD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DABBA"/>
  <w15:chartTrackingRefBased/>
  <w15:docId w15:val="{CAECD8E5-008E-47B2-8D41-8AC63BC7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4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C9C"/>
    <w:pPr>
      <w:jc w:val="both"/>
    </w:pPr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1"/>
    <w:qFormat/>
    <w:rsid w:val="00411D2E"/>
    <w:pPr>
      <w:pageBreakBefore/>
      <w:pBdr>
        <w:bottom w:val="single" w:sz="4" w:space="1" w:color="E4813F" w:themeColor="accent1"/>
      </w:pBdr>
      <w:spacing w:after="240"/>
      <w:outlineLvl w:val="0"/>
    </w:pPr>
    <w:rPr>
      <w:b/>
      <w:sz w:val="36"/>
      <w:szCs w:val="36"/>
    </w:rPr>
  </w:style>
  <w:style w:type="paragraph" w:styleId="Heading2">
    <w:name w:val="heading 2"/>
    <w:basedOn w:val="Heading1"/>
    <w:next w:val="Normal"/>
    <w:link w:val="Heading2Char"/>
    <w:uiPriority w:val="1"/>
    <w:unhideWhenUsed/>
    <w:qFormat/>
    <w:rsid w:val="006F2B29"/>
    <w:pPr>
      <w:keepNext/>
      <w:pageBreakBefore w:val="0"/>
      <w:pBdr>
        <w:bottom w:val="none" w:sz="0" w:space="0" w:color="auto"/>
      </w:pBdr>
      <w:spacing w:before="240" w:after="60"/>
      <w:outlineLvl w:val="1"/>
    </w:pPr>
    <w:rPr>
      <w:color w:val="E4813F" w:themeColor="accent1"/>
      <w:sz w:val="32"/>
      <w:szCs w:val="32"/>
    </w:rPr>
  </w:style>
  <w:style w:type="paragraph" w:styleId="Heading3">
    <w:name w:val="heading 3"/>
    <w:basedOn w:val="Heading2"/>
    <w:next w:val="Normal"/>
    <w:link w:val="Heading3Char"/>
    <w:uiPriority w:val="1"/>
    <w:unhideWhenUsed/>
    <w:qFormat/>
    <w:rsid w:val="00411D2E"/>
    <w:pPr>
      <w:outlineLvl w:val="2"/>
    </w:pPr>
    <w:rPr>
      <w:color w:val="auto"/>
      <w:sz w:val="28"/>
      <w:szCs w:val="28"/>
    </w:rPr>
  </w:style>
  <w:style w:type="paragraph" w:styleId="Heading4">
    <w:name w:val="heading 4"/>
    <w:basedOn w:val="Heading3"/>
    <w:next w:val="Normal"/>
    <w:link w:val="Heading4Char"/>
    <w:uiPriority w:val="1"/>
    <w:unhideWhenUsed/>
    <w:qFormat/>
    <w:rsid w:val="00411D2E"/>
    <w:pPr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411D2E"/>
    <w:pPr>
      <w:keepNext/>
      <w:keepLines/>
      <w:spacing w:before="240" w:after="60"/>
      <w:outlineLvl w:val="4"/>
    </w:pPr>
    <w:rPr>
      <w:rFonts w:asciiTheme="majorHAnsi" w:eastAsiaTheme="majorEastAsia" w:hAnsiTheme="majorHAnsi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11D2E"/>
    <w:rPr>
      <w:rFonts w:ascii="Calibri Light" w:hAnsi="Calibri Light"/>
      <w:b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F025FA"/>
    <w:rPr>
      <w:color w:val="3C3C3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25F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28F9"/>
    <w:rPr>
      <w:color w:val="3C3C3C" w:themeColor="followedHyperlink"/>
      <w:u w:val="single"/>
    </w:rPr>
  </w:style>
  <w:style w:type="paragraph" w:styleId="ListParagraph">
    <w:name w:val="List Paragraph"/>
    <w:aliases w:val="Number paragraph"/>
    <w:basedOn w:val="Normal"/>
    <w:link w:val="ListParagraphChar"/>
    <w:uiPriority w:val="34"/>
    <w:unhideWhenUsed/>
    <w:qFormat/>
    <w:rsid w:val="00256CDA"/>
    <w:pPr>
      <w:numPr>
        <w:numId w:val="3"/>
      </w:numPr>
    </w:pPr>
    <w:rPr>
      <w:rFonts w:asciiTheme="majorHAnsi" w:eastAsia="Calibri" w:hAnsiTheme="majorHAnsi" w:cstheme="majorHAnsi"/>
    </w:rPr>
  </w:style>
  <w:style w:type="paragraph" w:customStyle="1" w:styleId="Normal-fornumbersbullets">
    <w:name w:val="Normal - for numbers/bullets"/>
    <w:basedOn w:val="ListParagraph"/>
    <w:link w:val="Normal-fornumbersbulletsChar"/>
    <w:uiPriority w:val="1"/>
    <w:unhideWhenUsed/>
    <w:rsid w:val="006A1D45"/>
    <w:pPr>
      <w:numPr>
        <w:ilvl w:val="2"/>
        <w:numId w:val="1"/>
      </w:numPr>
    </w:pPr>
  </w:style>
  <w:style w:type="character" w:customStyle="1" w:styleId="Heading4Char">
    <w:name w:val="Heading 4 Char"/>
    <w:basedOn w:val="DefaultParagraphFont"/>
    <w:link w:val="Heading4"/>
    <w:uiPriority w:val="1"/>
    <w:rsid w:val="00411D2E"/>
    <w:rPr>
      <w:rFonts w:ascii="Calibri Light" w:hAnsi="Calibri Light"/>
      <w:b/>
      <w:sz w:val="24"/>
      <w:szCs w:val="24"/>
    </w:rPr>
  </w:style>
  <w:style w:type="character" w:customStyle="1" w:styleId="ListParagraphChar">
    <w:name w:val="List Paragraph Char"/>
    <w:aliases w:val="Number paragraph Char"/>
    <w:basedOn w:val="DefaultParagraphFont"/>
    <w:link w:val="ListParagraph"/>
    <w:uiPriority w:val="34"/>
    <w:rsid w:val="00256CDA"/>
    <w:rPr>
      <w:rFonts w:asciiTheme="majorHAnsi" w:eastAsia="Calibri" w:hAnsiTheme="majorHAnsi" w:cstheme="majorHAnsi"/>
    </w:rPr>
  </w:style>
  <w:style w:type="character" w:customStyle="1" w:styleId="Normal-fornumbersbulletsChar">
    <w:name w:val="Normal - for numbers/bullets Char"/>
    <w:basedOn w:val="ListParagraphChar"/>
    <w:link w:val="Normal-fornumbersbullets"/>
    <w:uiPriority w:val="1"/>
    <w:rsid w:val="00024931"/>
    <w:rPr>
      <w:rFonts w:asciiTheme="majorHAnsi" w:eastAsia="Calibri" w:hAnsiTheme="majorHAnsi" w:cstheme="majorHAnsi"/>
    </w:rPr>
  </w:style>
  <w:style w:type="character" w:customStyle="1" w:styleId="Heading3Char">
    <w:name w:val="Heading 3 Char"/>
    <w:basedOn w:val="DefaultParagraphFont"/>
    <w:link w:val="Heading3"/>
    <w:uiPriority w:val="1"/>
    <w:rsid w:val="00411D2E"/>
    <w:rPr>
      <w:rFonts w:ascii="Calibri Light" w:hAnsi="Calibri Light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6F2B29"/>
    <w:rPr>
      <w:rFonts w:ascii="Calibri Light" w:hAnsi="Calibri Light"/>
      <w:b/>
      <w:color w:val="E4813F" w:themeColor="accent1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BE4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Quote">
    <w:name w:val="Quote"/>
    <w:basedOn w:val="Normal"/>
    <w:next w:val="Normal"/>
    <w:link w:val="QuoteChar"/>
    <w:uiPriority w:val="4"/>
    <w:qFormat/>
    <w:rsid w:val="00306AE5"/>
    <w:pPr>
      <w:ind w:left="851"/>
    </w:pPr>
    <w:rPr>
      <w:rFonts w:asciiTheme="majorHAnsi" w:hAnsiTheme="majorHAnsi" w:cstheme="majorHAnsi"/>
      <w:i/>
      <w:iCs/>
      <w:color w:val="A0411E" w:themeColor="accent4"/>
    </w:rPr>
  </w:style>
  <w:style w:type="character" w:customStyle="1" w:styleId="QuoteChar">
    <w:name w:val="Quote Char"/>
    <w:basedOn w:val="DefaultParagraphFont"/>
    <w:link w:val="Quote"/>
    <w:uiPriority w:val="4"/>
    <w:rsid w:val="00306AE5"/>
    <w:rPr>
      <w:rFonts w:asciiTheme="majorHAnsi" w:hAnsiTheme="majorHAnsi" w:cstheme="majorHAnsi"/>
      <w:i/>
      <w:iCs/>
      <w:color w:val="A0411E" w:themeColor="accent4"/>
    </w:rPr>
  </w:style>
  <w:style w:type="table" w:styleId="TableGrid">
    <w:name w:val="Table Grid"/>
    <w:basedOn w:val="TableNormal"/>
    <w:uiPriority w:val="39"/>
    <w:rsid w:val="007F7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mainbody">
    <w:name w:val="Table main body"/>
    <w:basedOn w:val="Normal"/>
    <w:uiPriority w:val="2"/>
    <w:qFormat/>
    <w:rsid w:val="00E217CC"/>
    <w:pPr>
      <w:spacing w:before="60" w:after="60" w:line="240" w:lineRule="auto"/>
      <w:jc w:val="left"/>
    </w:pPr>
  </w:style>
  <w:style w:type="paragraph" w:customStyle="1" w:styleId="White-Tabletitle">
    <w:name w:val="White - Table title"/>
    <w:basedOn w:val="Normal"/>
    <w:link w:val="White-TabletitleChar"/>
    <w:uiPriority w:val="2"/>
    <w:qFormat/>
    <w:rsid w:val="00E217CC"/>
    <w:pPr>
      <w:spacing w:before="60" w:after="60" w:line="240" w:lineRule="auto"/>
      <w:jc w:val="left"/>
    </w:pPr>
    <w:rPr>
      <w:rFonts w:asciiTheme="majorHAnsi" w:hAnsiTheme="majorHAnsi" w:cstheme="majorHAnsi"/>
      <w:b/>
      <w:color w:val="FFFFFF" w:themeColor="background1"/>
    </w:rPr>
  </w:style>
  <w:style w:type="paragraph" w:styleId="Header">
    <w:name w:val="header"/>
    <w:basedOn w:val="Normal"/>
    <w:link w:val="HeaderChar"/>
    <w:uiPriority w:val="99"/>
    <w:unhideWhenUsed/>
    <w:rsid w:val="00A93C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C16"/>
    <w:rPr>
      <w:rFonts w:ascii="Calibri Light" w:hAnsi="Calibri Light"/>
    </w:rPr>
  </w:style>
  <w:style w:type="paragraph" w:styleId="Footer">
    <w:name w:val="footer"/>
    <w:basedOn w:val="Normal"/>
    <w:link w:val="FooterChar"/>
    <w:uiPriority w:val="99"/>
    <w:unhideWhenUsed/>
    <w:rsid w:val="00A93C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C16"/>
    <w:rPr>
      <w:rFonts w:ascii="Calibri Light" w:hAnsi="Calibri Light"/>
    </w:rPr>
  </w:style>
  <w:style w:type="paragraph" w:customStyle="1" w:styleId="Descriptor">
    <w:name w:val="Descriptor"/>
    <w:basedOn w:val="Header"/>
    <w:link w:val="DescriptorChar"/>
    <w:uiPriority w:val="4"/>
    <w:qFormat/>
    <w:rsid w:val="00BB38FA"/>
    <w:pPr>
      <w:spacing w:after="160" w:line="259" w:lineRule="auto"/>
      <w:jc w:val="right"/>
    </w:pPr>
    <w:rPr>
      <w:rFonts w:eastAsiaTheme="minorEastAsia"/>
      <w:b/>
      <w:color w:val="E4813F" w:themeColor="accent1"/>
    </w:rPr>
  </w:style>
  <w:style w:type="character" w:customStyle="1" w:styleId="DescriptorChar">
    <w:name w:val="Descriptor Char"/>
    <w:basedOn w:val="HeaderChar"/>
    <w:link w:val="Descriptor"/>
    <w:uiPriority w:val="4"/>
    <w:rsid w:val="00BB38FA"/>
    <w:rPr>
      <w:rFonts w:ascii="Calibri Light" w:eastAsiaTheme="minorEastAsia" w:hAnsi="Calibri Light"/>
      <w:b/>
      <w:color w:val="E4813F" w:themeColor="accent1"/>
    </w:rPr>
  </w:style>
  <w:style w:type="character" w:customStyle="1" w:styleId="Heading5Char">
    <w:name w:val="Heading 5 Char"/>
    <w:basedOn w:val="DefaultParagraphFont"/>
    <w:link w:val="Heading5"/>
    <w:uiPriority w:val="1"/>
    <w:rsid w:val="00411D2E"/>
    <w:rPr>
      <w:rFonts w:asciiTheme="majorHAnsi" w:eastAsiaTheme="majorEastAsia" w:hAnsiTheme="majorHAnsi" w:cstheme="majorBidi"/>
      <w:i/>
    </w:rPr>
  </w:style>
  <w:style w:type="paragraph" w:customStyle="1" w:styleId="Bulletparagraph">
    <w:name w:val="Bullet paragraph"/>
    <w:basedOn w:val="ListParagraph"/>
    <w:link w:val="BulletparagraphChar"/>
    <w:uiPriority w:val="2"/>
    <w:qFormat/>
    <w:rsid w:val="00256CDA"/>
    <w:pPr>
      <w:numPr>
        <w:numId w:val="2"/>
      </w:numPr>
      <w:ind w:left="714" w:hanging="357"/>
    </w:pPr>
  </w:style>
  <w:style w:type="paragraph" w:customStyle="1" w:styleId="Shortdocumentsubheading">
    <w:name w:val="Short document subheading"/>
    <w:basedOn w:val="Normal"/>
    <w:link w:val="ShortdocumentsubheadingChar"/>
    <w:uiPriority w:val="4"/>
    <w:qFormat/>
    <w:rsid w:val="00411D2E"/>
    <w:pPr>
      <w:pBdr>
        <w:bottom w:val="single" w:sz="4" w:space="1" w:color="E4813F" w:themeColor="accent1"/>
      </w:pBdr>
      <w:spacing w:after="360"/>
    </w:pPr>
    <w:rPr>
      <w:b/>
    </w:rPr>
  </w:style>
  <w:style w:type="character" w:customStyle="1" w:styleId="BulletparagraphChar">
    <w:name w:val="Bullet paragraph Char"/>
    <w:basedOn w:val="ListParagraphChar"/>
    <w:link w:val="Bulletparagraph"/>
    <w:uiPriority w:val="2"/>
    <w:rsid w:val="00256CDA"/>
    <w:rPr>
      <w:rFonts w:asciiTheme="majorHAnsi" w:eastAsia="Calibri" w:hAnsiTheme="majorHAnsi" w:cstheme="majorHAnsi"/>
    </w:rPr>
  </w:style>
  <w:style w:type="character" w:styleId="Strong">
    <w:name w:val="Strong"/>
    <w:basedOn w:val="DefaultParagraphFont"/>
    <w:uiPriority w:val="22"/>
    <w:rsid w:val="009E22AD"/>
    <w:rPr>
      <w:b/>
      <w:bCs/>
    </w:rPr>
  </w:style>
  <w:style w:type="character" w:customStyle="1" w:styleId="ShortdocumentsubheadingChar">
    <w:name w:val="Short document subheading Char"/>
    <w:basedOn w:val="DefaultParagraphFont"/>
    <w:link w:val="Shortdocumentsubheading"/>
    <w:uiPriority w:val="4"/>
    <w:rsid w:val="00411D2E"/>
    <w:rPr>
      <w:rFonts w:ascii="Calibri Light" w:hAnsi="Calibri Light"/>
      <w:b/>
    </w:rPr>
  </w:style>
  <w:style w:type="paragraph" w:styleId="Subtitle">
    <w:name w:val="Subtitle"/>
    <w:basedOn w:val="Normal"/>
    <w:next w:val="Normal"/>
    <w:link w:val="SubtitleChar"/>
    <w:uiPriority w:val="11"/>
    <w:rsid w:val="009E22AD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E22AD"/>
    <w:rPr>
      <w:rFonts w:eastAsiaTheme="minorEastAsia"/>
      <w:color w:val="5A5A5A" w:themeColor="text1" w:themeTint="A5"/>
      <w:spacing w:val="15"/>
    </w:rPr>
  </w:style>
  <w:style w:type="paragraph" w:styleId="Caption">
    <w:name w:val="caption"/>
    <w:basedOn w:val="Normal"/>
    <w:next w:val="Normal"/>
    <w:uiPriority w:val="35"/>
    <w:unhideWhenUsed/>
    <w:qFormat/>
    <w:rsid w:val="00411D2E"/>
    <w:pPr>
      <w:spacing w:after="200" w:line="240" w:lineRule="auto"/>
      <w:jc w:val="center"/>
    </w:pPr>
    <w:rPr>
      <w:i/>
      <w:iCs/>
      <w:color w:val="000000" w:themeColor="text1"/>
      <w:szCs w:val="18"/>
    </w:rPr>
  </w:style>
  <w:style w:type="paragraph" w:styleId="FootnoteText">
    <w:name w:val="footnote text"/>
    <w:basedOn w:val="Normal"/>
    <w:link w:val="FootnoteTextChar"/>
    <w:uiPriority w:val="99"/>
    <w:qFormat/>
    <w:rsid w:val="000033D7"/>
    <w:pPr>
      <w:spacing w:after="0" w:line="240" w:lineRule="auto"/>
    </w:pPr>
    <w:rPr>
      <w:sz w:val="18"/>
    </w:rPr>
  </w:style>
  <w:style w:type="character" w:customStyle="1" w:styleId="White-TabletitleChar">
    <w:name w:val="White - Table title Char"/>
    <w:basedOn w:val="DefaultParagraphFont"/>
    <w:link w:val="White-Tabletitle"/>
    <w:uiPriority w:val="2"/>
    <w:rsid w:val="00E217CC"/>
    <w:rPr>
      <w:rFonts w:asciiTheme="majorHAnsi" w:hAnsiTheme="majorHAnsi" w:cstheme="majorHAnsi"/>
      <w:b/>
      <w:color w:val="FFFFFF" w:themeColor="background1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033D7"/>
    <w:rPr>
      <w:rFonts w:ascii="Calibri Light" w:hAnsi="Calibri Light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427809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3C6B44"/>
    <w:rPr>
      <w:color w:val="808080"/>
    </w:rPr>
  </w:style>
  <w:style w:type="paragraph" w:customStyle="1" w:styleId="Coverpageheading">
    <w:name w:val="Cover page heading"/>
    <w:basedOn w:val="Normal"/>
    <w:link w:val="CoverpageheadingChar"/>
    <w:qFormat/>
    <w:rsid w:val="00411D2E"/>
    <w:pPr>
      <w:jc w:val="center"/>
    </w:pPr>
    <w:rPr>
      <w:b/>
      <w:bCs/>
      <w:sz w:val="72"/>
      <w:szCs w:val="72"/>
    </w:rPr>
  </w:style>
  <w:style w:type="paragraph" w:styleId="TOC1">
    <w:name w:val="toc 1"/>
    <w:basedOn w:val="Normal"/>
    <w:next w:val="Normal"/>
    <w:autoRedefine/>
    <w:uiPriority w:val="39"/>
    <w:unhideWhenUsed/>
    <w:rsid w:val="00FD2077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FD2077"/>
    <w:pPr>
      <w:spacing w:after="100"/>
      <w:ind w:left="220"/>
    </w:pPr>
  </w:style>
  <w:style w:type="paragraph" w:customStyle="1" w:styleId="Coverpagesub-heading">
    <w:name w:val="Cover page sub-heading"/>
    <w:basedOn w:val="Normal"/>
    <w:link w:val="Coverpagesub-headingChar"/>
    <w:qFormat/>
    <w:rsid w:val="00411D2E"/>
    <w:pPr>
      <w:jc w:val="center"/>
    </w:pPr>
    <w:rPr>
      <w:b/>
      <w:bCs/>
      <w:color w:val="E4813F" w:themeColor="accent1"/>
      <w:sz w:val="36"/>
      <w:szCs w:val="36"/>
    </w:rPr>
  </w:style>
  <w:style w:type="character" w:customStyle="1" w:styleId="CoverpageheadingChar">
    <w:name w:val="Cover page heading Char"/>
    <w:basedOn w:val="DefaultParagraphFont"/>
    <w:link w:val="Coverpageheading"/>
    <w:rsid w:val="00411D2E"/>
    <w:rPr>
      <w:rFonts w:ascii="Calibri Light" w:hAnsi="Calibri Light"/>
      <w:b/>
      <w:bCs/>
      <w:sz w:val="72"/>
      <w:szCs w:val="72"/>
    </w:rPr>
  </w:style>
  <w:style w:type="paragraph" w:customStyle="1" w:styleId="Coverpagedate">
    <w:name w:val="Cover page date"/>
    <w:basedOn w:val="Normal"/>
    <w:link w:val="CoverpagedateChar"/>
    <w:qFormat/>
    <w:rsid w:val="00411D2E"/>
    <w:pPr>
      <w:jc w:val="center"/>
    </w:pPr>
    <w:rPr>
      <w:sz w:val="36"/>
      <w:szCs w:val="36"/>
    </w:rPr>
  </w:style>
  <w:style w:type="character" w:customStyle="1" w:styleId="Coverpagesub-headingChar">
    <w:name w:val="Cover page sub-heading Char"/>
    <w:basedOn w:val="DefaultParagraphFont"/>
    <w:link w:val="Coverpagesub-heading"/>
    <w:rsid w:val="00411D2E"/>
    <w:rPr>
      <w:rFonts w:ascii="Calibri Light" w:hAnsi="Calibri Light"/>
      <w:b/>
      <w:bCs/>
      <w:color w:val="E4813F" w:themeColor="accent1"/>
      <w:sz w:val="36"/>
      <w:szCs w:val="36"/>
    </w:rPr>
  </w:style>
  <w:style w:type="paragraph" w:customStyle="1" w:styleId="Shortdocumentheadingone">
    <w:name w:val="Short document heading one"/>
    <w:basedOn w:val="Heading1"/>
    <w:link w:val="ShortdocumentheadingoneChar"/>
    <w:qFormat/>
    <w:rsid w:val="00411D2E"/>
    <w:pPr>
      <w:pBdr>
        <w:bottom w:val="none" w:sz="0" w:space="0" w:color="auto"/>
      </w:pBdr>
      <w:spacing w:before="240" w:after="60"/>
    </w:pPr>
  </w:style>
  <w:style w:type="character" w:customStyle="1" w:styleId="CoverpagedateChar">
    <w:name w:val="Cover page date Char"/>
    <w:basedOn w:val="DefaultParagraphFont"/>
    <w:link w:val="Coverpagedate"/>
    <w:rsid w:val="00411D2E"/>
    <w:rPr>
      <w:rFonts w:ascii="Calibri Light" w:hAnsi="Calibri Light"/>
      <w:sz w:val="36"/>
      <w:szCs w:val="36"/>
    </w:rPr>
  </w:style>
  <w:style w:type="character" w:customStyle="1" w:styleId="ShortdocumentheadingoneChar">
    <w:name w:val="Short document heading one Char"/>
    <w:basedOn w:val="Heading1Char"/>
    <w:link w:val="Shortdocumentheadingone"/>
    <w:rsid w:val="00411D2E"/>
    <w:rPr>
      <w:rFonts w:ascii="Calibri Light" w:hAnsi="Calibri Light"/>
      <w:b/>
      <w:sz w:val="36"/>
      <w:szCs w:val="36"/>
    </w:rPr>
  </w:style>
  <w:style w:type="paragraph" w:customStyle="1" w:styleId="Black-Tabletitle">
    <w:name w:val="Black - Table title"/>
    <w:basedOn w:val="Normal"/>
    <w:link w:val="Black-TabletitleChar"/>
    <w:uiPriority w:val="3"/>
    <w:qFormat/>
    <w:rsid w:val="00E217CC"/>
    <w:pPr>
      <w:spacing w:before="60" w:after="60" w:line="240" w:lineRule="auto"/>
      <w:jc w:val="left"/>
    </w:pPr>
    <w:rPr>
      <w:b/>
    </w:rPr>
  </w:style>
  <w:style w:type="character" w:customStyle="1" w:styleId="Black-TabletitleChar">
    <w:name w:val="Black - Table title Char"/>
    <w:basedOn w:val="DefaultParagraphFont"/>
    <w:link w:val="Black-Tabletitle"/>
    <w:uiPriority w:val="3"/>
    <w:rsid w:val="00E217CC"/>
    <w:rPr>
      <w:rFonts w:ascii="Calibri Light" w:hAnsi="Calibri Light"/>
      <w:b/>
    </w:rPr>
  </w:style>
  <w:style w:type="paragraph" w:customStyle="1" w:styleId="Contents">
    <w:name w:val="Contents"/>
    <w:next w:val="Normal"/>
    <w:link w:val="ContentsChar"/>
    <w:qFormat/>
    <w:rsid w:val="005760C7"/>
    <w:pPr>
      <w:pageBreakBefore/>
      <w:pBdr>
        <w:bottom w:val="single" w:sz="4" w:space="1" w:color="E4813F" w:themeColor="accent1"/>
      </w:pBdr>
      <w:spacing w:after="240"/>
    </w:pPr>
    <w:rPr>
      <w:rFonts w:ascii="Calibri Light" w:hAnsi="Calibri Light"/>
      <w:b/>
      <w:sz w:val="36"/>
      <w:szCs w:val="36"/>
    </w:rPr>
  </w:style>
  <w:style w:type="character" w:customStyle="1" w:styleId="ContentsChar">
    <w:name w:val="Contents Char"/>
    <w:basedOn w:val="DefaultParagraphFont"/>
    <w:link w:val="Contents"/>
    <w:rsid w:val="005760C7"/>
    <w:rPr>
      <w:rFonts w:ascii="Calibri Light" w:hAnsi="Calibri Light"/>
      <w:b/>
      <w:sz w:val="36"/>
      <w:szCs w:val="36"/>
    </w:rPr>
  </w:style>
  <w:style w:type="paragraph" w:customStyle="1" w:styleId="Sectioninformation">
    <w:name w:val="Section information"/>
    <w:basedOn w:val="Normal"/>
    <w:next w:val="Normal"/>
    <w:link w:val="SectioninformationChar"/>
    <w:qFormat/>
    <w:rsid w:val="009F426F"/>
    <w:rPr>
      <w:rFonts w:asciiTheme="majorHAnsi" w:hAnsiTheme="majorHAnsi" w:cstheme="majorHAnsi"/>
      <w:i/>
      <w:iCs/>
    </w:rPr>
  </w:style>
  <w:style w:type="character" w:customStyle="1" w:styleId="SectioninformationChar">
    <w:name w:val="Section information Char"/>
    <w:basedOn w:val="DefaultParagraphFont"/>
    <w:link w:val="Sectioninformation"/>
    <w:rsid w:val="009F426F"/>
    <w:rPr>
      <w:rFonts w:asciiTheme="majorHAnsi" w:hAnsiTheme="majorHAnsi" w:cstheme="majorHAnsi"/>
      <w:i/>
      <w:iCs/>
    </w:rPr>
  </w:style>
  <w:style w:type="paragraph" w:customStyle="1" w:styleId="BlackTableTitle">
    <w:name w:val="Black Table Title"/>
    <w:basedOn w:val="Normal"/>
    <w:link w:val="BlackTableTitleChar"/>
    <w:uiPriority w:val="3"/>
    <w:rsid w:val="00E217CC"/>
    <w:pPr>
      <w:spacing w:before="60" w:after="60" w:line="240" w:lineRule="auto"/>
    </w:pPr>
    <w:rPr>
      <w:b/>
    </w:rPr>
  </w:style>
  <w:style w:type="character" w:customStyle="1" w:styleId="BlackTableTitleChar">
    <w:name w:val="Black Table Title Char"/>
    <w:basedOn w:val="DefaultParagraphFont"/>
    <w:link w:val="BlackTableTitle"/>
    <w:uiPriority w:val="3"/>
    <w:rsid w:val="00E217CC"/>
    <w:rPr>
      <w:rFonts w:ascii="Calibri Light" w:hAnsi="Calibri Light"/>
      <w:b/>
    </w:rPr>
  </w:style>
  <w:style w:type="paragraph" w:customStyle="1" w:styleId="Sectionheading">
    <w:name w:val="Section heading"/>
    <w:link w:val="SectionheadingChar"/>
    <w:qFormat/>
    <w:rsid w:val="001F3D14"/>
    <w:rPr>
      <w:rFonts w:asciiTheme="majorHAnsi" w:hAnsiTheme="majorHAnsi" w:cstheme="majorHAnsi"/>
      <w:b/>
      <w:color w:val="E4813F" w:themeColor="accent1"/>
      <w:sz w:val="72"/>
      <w:szCs w:val="96"/>
    </w:rPr>
  </w:style>
  <w:style w:type="character" w:customStyle="1" w:styleId="SectionheadingChar">
    <w:name w:val="Section heading Char"/>
    <w:basedOn w:val="DefaultParagraphFont"/>
    <w:link w:val="Sectionheading"/>
    <w:rsid w:val="001F3D14"/>
    <w:rPr>
      <w:rFonts w:asciiTheme="majorHAnsi" w:hAnsiTheme="majorHAnsi" w:cstheme="majorHAnsi"/>
      <w:b/>
      <w:color w:val="E4813F" w:themeColor="accent1"/>
      <w:sz w:val="72"/>
      <w:szCs w:val="96"/>
    </w:rPr>
  </w:style>
  <w:style w:type="paragraph" w:styleId="TOC3">
    <w:name w:val="toc 3"/>
    <w:basedOn w:val="Normal"/>
    <w:next w:val="Normal"/>
    <w:autoRedefine/>
    <w:uiPriority w:val="39"/>
    <w:unhideWhenUsed/>
    <w:rsid w:val="00CC2C2F"/>
    <w:pPr>
      <w:spacing w:after="100"/>
    </w:pPr>
    <w:rPr>
      <w:b/>
      <w:color w:val="E4813F" w:themeColor="accent1"/>
    </w:rPr>
  </w:style>
  <w:style w:type="paragraph" w:customStyle="1" w:styleId="Overviewparagraph">
    <w:name w:val="Overview paragraph"/>
    <w:basedOn w:val="Normal"/>
    <w:link w:val="OverviewparagraphChar"/>
    <w:rsid w:val="00871249"/>
    <w:rPr>
      <w:rFonts w:asciiTheme="majorHAnsi" w:hAnsiTheme="majorHAnsi" w:cstheme="majorHAnsi"/>
      <w:i/>
      <w:iCs/>
    </w:rPr>
  </w:style>
  <w:style w:type="character" w:customStyle="1" w:styleId="OverviewparagraphChar">
    <w:name w:val="Overview paragraph Char"/>
    <w:basedOn w:val="DefaultParagraphFont"/>
    <w:link w:val="Overviewparagraph"/>
    <w:rsid w:val="00871249"/>
    <w:rPr>
      <w:rFonts w:asciiTheme="majorHAnsi" w:hAnsiTheme="majorHAnsi" w:cstheme="majorHAnsi"/>
      <w:i/>
      <w:iCs/>
    </w:rPr>
  </w:style>
  <w:style w:type="paragraph" w:customStyle="1" w:styleId="Coverpageclient">
    <w:name w:val="Cover page: client"/>
    <w:aliases w:val="date,web"/>
    <w:basedOn w:val="Normal"/>
    <w:qFormat/>
    <w:rsid w:val="00883EEA"/>
    <w:pPr>
      <w:spacing w:after="0"/>
      <w:jc w:val="left"/>
    </w:pPr>
  </w:style>
  <w:style w:type="paragraph" w:customStyle="1" w:styleId="Coverpagemaintitle">
    <w:name w:val="Cover page main title"/>
    <w:basedOn w:val="Normal"/>
    <w:qFormat/>
    <w:rsid w:val="00883EEA"/>
    <w:pPr>
      <w:spacing w:after="0" w:line="240" w:lineRule="auto"/>
      <w:jc w:val="left"/>
    </w:pPr>
    <w:rPr>
      <w:rFonts w:ascii="Roboto" w:hAnsi="Roboto"/>
      <w:b/>
      <w:bCs/>
      <w:sz w:val="56"/>
      <w:szCs w:val="56"/>
    </w:rPr>
  </w:style>
  <w:style w:type="paragraph" w:customStyle="1" w:styleId="Coverpagesubtitle">
    <w:name w:val="Cover page subtitle"/>
    <w:basedOn w:val="Normal"/>
    <w:qFormat/>
    <w:rsid w:val="00883EEA"/>
    <w:pPr>
      <w:spacing w:after="0" w:line="240" w:lineRule="auto"/>
      <w:jc w:val="left"/>
    </w:pPr>
    <w:rPr>
      <w:b/>
      <w:bCs/>
      <w:color w:val="E4813F" w:themeColor="accent1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5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a\Scarlatti\Internal%20-%20Documents\3.%20Templates\3.%20Word\Scarlatti%20Word%20tempate%20_Jan%202023_v3%20(RK).dotx" TargetMode="External"/></Relationships>
</file>

<file path=word/theme/theme1.xml><?xml version="1.0" encoding="utf-8"?>
<a:theme xmlns:a="http://schemas.openxmlformats.org/drawingml/2006/main" name="Office Theme">
  <a:themeElements>
    <a:clrScheme name="Scarlatti">
      <a:dk1>
        <a:sysClr val="windowText" lastClr="000000"/>
      </a:dk1>
      <a:lt1>
        <a:sysClr val="window" lastClr="FFFFFF"/>
      </a:lt1>
      <a:dk2>
        <a:srgbClr val="F0B48A"/>
      </a:dk2>
      <a:lt2>
        <a:srgbClr val="F2F2F2"/>
      </a:lt2>
      <a:accent1>
        <a:srgbClr val="E4813F"/>
      </a:accent1>
      <a:accent2>
        <a:srgbClr val="3C3C3C"/>
      </a:accent2>
      <a:accent3>
        <a:srgbClr val="9D9D9D"/>
      </a:accent3>
      <a:accent4>
        <a:srgbClr val="A0411E"/>
      </a:accent4>
      <a:accent5>
        <a:srgbClr val="642814"/>
      </a:accent5>
      <a:accent6>
        <a:srgbClr val="28140A"/>
      </a:accent6>
      <a:hlink>
        <a:srgbClr val="3C3C3C"/>
      </a:hlink>
      <a:folHlink>
        <a:srgbClr val="3C3C3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715f50-7512-459d-92d1-b3c5f52f864a" xsi:nil="true"/>
    <lcf76f155ced4ddcb4097134ff3c332f xmlns="94751d02-47e8-4ef8-b657-9c0518c08d2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B7AB216EDD964DB2E9313D787A8DF2" ma:contentTypeVersion="13" ma:contentTypeDescription="Create a new document." ma:contentTypeScope="" ma:versionID="e27ecdfd3f74dfdb46392e7440ad0e1a">
  <xsd:schema xmlns:xsd="http://www.w3.org/2001/XMLSchema" xmlns:xs="http://www.w3.org/2001/XMLSchema" xmlns:p="http://schemas.microsoft.com/office/2006/metadata/properties" xmlns:ns2="6b715f50-7512-459d-92d1-b3c5f52f864a" xmlns:ns3="94751d02-47e8-4ef8-b657-9c0518c08d2f" targetNamespace="http://schemas.microsoft.com/office/2006/metadata/properties" ma:root="true" ma:fieldsID="f228e63b3a00e690d636a7b46d7a42c6" ns2:_="" ns3:_="">
    <xsd:import namespace="6b715f50-7512-459d-92d1-b3c5f52f864a"/>
    <xsd:import namespace="94751d02-47e8-4ef8-b657-9c0518c08d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15f50-7512-459d-92d1-b3c5f52f86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0db8aa7-393a-49b0-96c4-cbf68d9aeec8}" ma:internalName="TaxCatchAll" ma:showField="CatchAllData" ma:web="6b715f50-7512-459d-92d1-b3c5f52f86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51d02-47e8-4ef8-b657-9c0518c08d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b47d539-b8b2-4dde-b08e-733f6a7bf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F48F8-8D32-4DDD-8DA6-DAF2ACF4A546}">
  <ds:schemaRefs>
    <ds:schemaRef ds:uri="http://schemas.microsoft.com/office/2006/metadata/properties"/>
    <ds:schemaRef ds:uri="http://schemas.microsoft.com/office/infopath/2007/PartnerControls"/>
    <ds:schemaRef ds:uri="6b715f50-7512-459d-92d1-b3c5f52f864a"/>
    <ds:schemaRef ds:uri="94751d02-47e8-4ef8-b657-9c0518c08d2f"/>
  </ds:schemaRefs>
</ds:datastoreItem>
</file>

<file path=customXml/itemProps2.xml><?xml version="1.0" encoding="utf-8"?>
<ds:datastoreItem xmlns:ds="http://schemas.openxmlformats.org/officeDocument/2006/customXml" ds:itemID="{75BA85DB-71D7-4A90-8F12-98C356504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715f50-7512-459d-92d1-b3c5f52f864a"/>
    <ds:schemaRef ds:uri="94751d02-47e8-4ef8-b657-9c0518c08d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9EFB37-FDBC-41B7-B6A7-8D16893989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C9205A-BD76-454C-8849-1595AA1EA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Scarlatti Word tempate _Jan 2023_v3 (RK)</Template>
  <TotalTime>2</TotalTime>
  <Pages>5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jo fearn</cp:lastModifiedBy>
  <cp:revision>3</cp:revision>
  <cp:lastPrinted>2023-04-17T04:53:00Z</cp:lastPrinted>
  <dcterms:created xsi:type="dcterms:W3CDTF">2023-04-27T03:09:00Z</dcterms:created>
  <dcterms:modified xsi:type="dcterms:W3CDTF">2023-04-27T03:21:00Z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c3f35f77c299dc0b02cd400f1d5dbb0101ff29c2a5017fc70624f31f3683d53a</vt:lpwstr>
  </property>
  <property fmtid="{D5CDD505-2E9C-101B-9397-08002B2CF9AE}" pid="3" name="ContentTypeId">
    <vt:lpwstr>0x010100A9B7AB216EDD964DB2E9313D787A8DF2</vt:lpwstr>
  </property>
  <property fmtid="{D5CDD505-2E9C-101B-9397-08002B2CF9AE}" pid="4" name="Order">
    <vt:r8>3600</vt:r8>
  </property>
  <property fmtid="{D5CDD505-2E9C-101B-9397-08002B2CF9AE}" pid="5" name="MediaServiceImageTags">
    <vt:lpwstr/>
  </property>
</Properties>
</file>